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06" w:rsidRPr="00817B17" w:rsidRDefault="000A1206" w:rsidP="005C537F">
      <w:pPr>
        <w:spacing w:after="0" w:line="240" w:lineRule="auto"/>
        <w:ind w:left="1105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17B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</w:t>
      </w:r>
    </w:p>
    <w:p w:rsidR="000A1206" w:rsidRPr="00817B17" w:rsidRDefault="000A1206" w:rsidP="005C53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A1206" w:rsidRPr="00817B17" w:rsidRDefault="000A1206" w:rsidP="005C53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A1206" w:rsidRPr="00817B17" w:rsidRDefault="000A1206" w:rsidP="005C53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17B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ДОРОЖНАЯ КАРТА  ОТЧЕТ за 2 кв. 2019 года  </w:t>
      </w:r>
    </w:p>
    <w:p w:rsidR="000A1206" w:rsidRPr="00817B17" w:rsidRDefault="000A1206" w:rsidP="005C537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17B17">
        <w:rPr>
          <w:rFonts w:ascii="Times New Roman" w:hAnsi="Times New Roman" w:cs="Times New Roman"/>
          <w:sz w:val="28"/>
          <w:szCs w:val="28"/>
          <w:lang w:val="ru-RU"/>
        </w:rPr>
        <w:t xml:space="preserve">по реализации Стандарта улучшения инвестиционного климата в администрации Дальнереченского городского округа  </w:t>
      </w:r>
      <w:r w:rsidRPr="00817B17">
        <w:rPr>
          <w:rFonts w:ascii="Times New Roman" w:hAnsi="Times New Roman" w:cs="Times New Roman"/>
          <w:sz w:val="28"/>
          <w:szCs w:val="28"/>
          <w:lang w:val="ru-RU"/>
        </w:rPr>
        <w:br/>
        <w:t>на 2019 - 2020 годы</w:t>
      </w:r>
    </w:p>
    <w:p w:rsidR="000A1206" w:rsidRPr="00817B17" w:rsidRDefault="000A1206" w:rsidP="00EB3F0A">
      <w:pPr>
        <w:spacing w:after="0" w:line="240" w:lineRule="auto"/>
        <w:rPr>
          <w:rFonts w:ascii="Verdana" w:hAnsi="Verdana" w:cs="Verdana"/>
          <w:sz w:val="22"/>
          <w:szCs w:val="22"/>
          <w:lang w:val="ru-RU"/>
        </w:rPr>
      </w:pPr>
    </w:p>
    <w:tbl>
      <w:tblPr>
        <w:tblW w:w="259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126"/>
        <w:gridCol w:w="1843"/>
        <w:gridCol w:w="1276"/>
        <w:gridCol w:w="1276"/>
        <w:gridCol w:w="7"/>
        <w:gridCol w:w="1694"/>
        <w:gridCol w:w="7"/>
        <w:gridCol w:w="1694"/>
        <w:gridCol w:w="1417"/>
        <w:gridCol w:w="1417"/>
        <w:gridCol w:w="73"/>
        <w:gridCol w:w="2268"/>
        <w:gridCol w:w="1520"/>
        <w:gridCol w:w="1701"/>
        <w:gridCol w:w="1701"/>
        <w:gridCol w:w="1701"/>
        <w:gridCol w:w="1701"/>
        <w:gridCol w:w="1701"/>
      </w:tblGrid>
      <w:tr w:rsidR="000A1206" w:rsidRPr="00817B17">
        <w:trPr>
          <w:gridAfter w:val="6"/>
          <w:wAfter w:w="10025" w:type="dxa"/>
        </w:trPr>
        <w:tc>
          <w:tcPr>
            <w:tcW w:w="851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9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положения Муниципального стандарта</w:t>
            </w:r>
          </w:p>
        </w:tc>
        <w:tc>
          <w:tcPr>
            <w:tcW w:w="2559" w:type="dxa"/>
            <w:gridSpan w:val="3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1701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реализацию</w:t>
            </w:r>
          </w:p>
        </w:tc>
        <w:tc>
          <w:tcPr>
            <w:tcW w:w="4601" w:type="dxa"/>
            <w:gridSpan w:val="4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Ключевой показатель эффективности</w:t>
            </w:r>
          </w:p>
        </w:tc>
        <w:tc>
          <w:tcPr>
            <w:tcW w:w="2268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Комментарий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начала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окончания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1490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Текущее значение</w:t>
            </w:r>
          </w:p>
        </w:tc>
        <w:tc>
          <w:tcPr>
            <w:tcW w:w="2268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15949" w:type="dxa"/>
            <w:gridSpan w:val="13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 Инвестиционный паспорт муниципального образования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2126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 и размещение инвестиционного паспорта на официальном Интернет-ресурсе муниципального образования (далее – МО) в разделе об инвестиционной деятельности МО, а также на Инвестиционном портале Приморского края</w:t>
            </w:r>
          </w:p>
        </w:tc>
        <w:tc>
          <w:tcPr>
            <w:tcW w:w="1843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актуальной информации об инвестиционном потенциале МО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версия инвестиционного паспорта в актуальной редакции в соответствии с требованиями Стандарта,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68" w:type="dxa"/>
          </w:tcPr>
          <w:p w:rsidR="000A1206" w:rsidRPr="00817B17" w:rsidRDefault="000A1206" w:rsidP="00460D8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опубликован</w:t>
            </w:r>
          </w:p>
          <w:p w:rsidR="000A1206" w:rsidRPr="00817B17" w:rsidRDefault="000A1206" w:rsidP="00460D8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http://dalnerokrug.ru/investitsii.html 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Ссылки на соответствующие страницы официального Интернет-ресурса МО и Инвестиционного портала Приморского края,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68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Размещён на официальном сайте ДГО</w:t>
            </w:r>
          </w:p>
        </w:tc>
      </w:tr>
      <w:tr w:rsidR="000A1206" w:rsidRPr="00817B17">
        <w:trPr>
          <w:gridAfter w:val="6"/>
          <w:wAfter w:w="10025" w:type="dxa"/>
          <w:trHeight w:val="90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Общественная экспертиза на заседании Совета по предпринимательству и улучшению инвестиционного климата (далее – Совет)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68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16.06.2019 г. заседания рабочей группы по проведению общественной экспертизы реализации Стандарта улучшения инвестиционного климата администрации ДГО на 2019-2020 годы</w:t>
            </w:r>
          </w:p>
        </w:tc>
      </w:tr>
      <w:tr w:rsidR="000A1206" w:rsidRPr="00817B17">
        <w:trPr>
          <w:gridAfter w:val="6"/>
          <w:wAfter w:w="10025" w:type="dxa"/>
          <w:trHeight w:val="254"/>
        </w:trPr>
        <w:tc>
          <w:tcPr>
            <w:tcW w:w="15949" w:type="dxa"/>
            <w:gridSpan w:val="13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2. Ежегодное инвестиционное послание главы муниципального образования с принятием инвестиционной декларации</w:t>
            </w:r>
          </w:p>
        </w:tc>
      </w:tr>
      <w:tr w:rsidR="000A1206" w:rsidRPr="00817B17">
        <w:trPr>
          <w:gridAfter w:val="6"/>
          <w:wAfter w:w="10025" w:type="dxa"/>
          <w:trHeight w:val="2570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главы МО с ежегодным инвестиционным посланием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Публичное подведение итогов работы ОМСУ по улучшению инвестиционного климата, определение задач на следующий год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 на соответствующую страницу официального Интернет-ресурса МО с текстом выступления,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8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не наступил</w:t>
            </w:r>
          </w:p>
        </w:tc>
      </w:tr>
      <w:tr w:rsidR="000A1206" w:rsidRPr="00817B17">
        <w:trPr>
          <w:gridAfter w:val="6"/>
          <w:wAfter w:w="10025" w:type="dxa"/>
          <w:trHeight w:val="70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инвестиционной декларации, актуализация (в случае необходимости) и ее размещение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в правовых актах МО принципов взаимодействия органов местного самоуправления с субъектами предпринимательской и инвестиционной деятельности, механизмов их защиты и поддержки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версия инвестиционной декларации и ссылка на соответствующую страницу официального Интернет-ресурса МО и Инвестиционного портала Приморского края,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68" w:type="dxa"/>
          </w:tcPr>
          <w:p w:rsidR="000A1206" w:rsidRPr="00817B17" w:rsidRDefault="000A1206" w:rsidP="00A15258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alnerokrug.ru/osveshchenie-deyatelnosti-upolnomochennogo-organa-po-uluchsheniyu-investitsionnogo-klimata/item/9133-postanovlenie-administratsii-dalnerechenskogo-gorodskogo-okruga-413-ot-17-06-2019-g-ob-utverzhdenii-investitsionnoj-deklaratsii-dalnerechenskogo-gorodskogo-okruga.html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  <w:trHeight w:val="416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Общественная экспертиза соблюдения ключевых принципов Инвестиционной декларации на заседании Совета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68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16.06.2019 г. заседания рабочей группы по проведению общественной экспертизы реализации Стандарта улучшения инвестиционного климата администрации ДГО на 2019-2020 годы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15949" w:type="dxa"/>
            <w:gridSpan w:val="13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3. Определение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деятельности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эффективности деятельности органов местного самоуправления по созданию благоприятной среды и работе с инвесторами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и электронная версия документа о Структурном подразделении с указанием полномочий,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A1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Постановление администрации Дальнереченского городского округа № 412 от 17.06.2019 г. Об организации инвестиционной деятельности на территории Дальнереченского городского округа 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dalnerokrug.ru/osveshchenie-deyatelnosti-upolnomochennogo-organa-po-uluchsheniyu-investitsionnogo-klimata/item/9116-postanovlenie-administratsii-dalnerechenskogo-gorodskogo-okruga-412-ot-17-06-2019-g-ob-organizatsii-investitsionnoj-deyatelnosti-na-territorii-dalnerechenskogo-gor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2126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деятельности Структурного подразделения</w:t>
            </w:r>
          </w:p>
        </w:tc>
        <w:tc>
          <w:tcPr>
            <w:tcW w:w="1843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деятельности Структурного подразделения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версия отчета и ссылка на соответствующую страницу официального сайта МО,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68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alnerokrug.ru/osveshchenie-deyatelnosti-upolnomochennogo-organa-po-uluchsheniyu-investitsionnogo-klimata/item/9126-otchet-o-rabote-strukturnogo-podrazdeleniya-otvetstvennogo-za-realizatsiyu-polnomochij-po-obespecheniyu-blagopriyatnogo-investitsionnogo-i-delovogo-klimata-privlecheniyu-investitsij-i-rabote-s-investorami.html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инвестиционных проектов на сопровождении на конец года, ед.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городские округа – не менее 3</w:t>
            </w:r>
          </w:p>
        </w:tc>
        <w:tc>
          <w:tcPr>
            <w:tcW w:w="1490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не наступил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окончания мероприятия 20.12.2019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68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16.06.2019 г. заседания рабочей группы по проведению общественной экспертизы реализации Стандарта улучшения инвестиционного климата администрации ДГО на 2019-2020 годы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15949" w:type="dxa"/>
            <w:gridSpan w:val="13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 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 по обучению (повышение квалификации, обучающие мероприятия) должностных лиц и специалистов,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профессиональных компетенций 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должностных лиц и специалистов МО, курирующих вопросы инвестиционной деятельности и участвующих в инвестиционном процессе, прошедших обучение, %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30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100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 частично</w:t>
            </w:r>
          </w:p>
        </w:tc>
        <w:tc>
          <w:tcPr>
            <w:tcW w:w="2268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dalnerokrug.ru/osveshchenie-deyatelnosti-upolnomochennogo-organa-po-uluchsheniyu-investitsionnogo-klimata/item/9116-postanovlenie-administratsii-dalnerechenskogo-gorodskogo-okruga-412-ot-17-06-2019-g-ob-organizatsii-investitsionnoj-deyatelnosti-na-territorii-dalnerechenskogo-gor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 утверждение плана дополнительного профессионального образования муниципальных служащих на 2019-2020 годы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утвержденного плана, включающего программы обучения,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настоящее время формируется план обучения на 2 полугодие</w:t>
            </w:r>
          </w:p>
        </w:tc>
        <w:tc>
          <w:tcPr>
            <w:tcW w:w="2268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68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16.06.2019 г. заседания рабочей группы по проведению общественной экспертизы реализации Стандарта улучшения инвестиционного климата администрации ДГО на 2019-2020 годы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15949" w:type="dxa"/>
            <w:gridSpan w:val="13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5. Наличие коллегиального совещательного органа по улучшению инвестиционного климата и развитию предпринимательства при главе муниципального образования (Совет по предпринимательству)</w:t>
            </w:r>
          </w:p>
        </w:tc>
      </w:tr>
      <w:tr w:rsidR="000A1206" w:rsidRPr="00817B17">
        <w:trPr>
          <w:gridAfter w:val="6"/>
          <w:wAfter w:w="10025" w:type="dxa"/>
          <w:trHeight w:val="925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деятельности Совета в соответствии с требованиями Стандарта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субъектов предпринимательской и инвестиционной деятельности в решение вопросов создания благоприятной деловой среды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01.05.2019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01.11.2019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01.07.2019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Матюшкина Валентина Николаевна  - начальник отдела предпринимательства и потребительского рынка  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и электронные версии положения и состава Совета,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90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68" w:type="dxa"/>
          </w:tcPr>
          <w:p w:rsidR="000A1206" w:rsidRPr="00817B17" w:rsidRDefault="000A1206" w:rsidP="00D752FE">
            <w:pPr>
              <w:pStyle w:val="ListParagraph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Постановление администрации Дальнереченского округа от 22.02.2012г. №146 «О создании Совета по развитию малого и среднего предпринимательства на территории Дальнереченского городского округа»</w:t>
            </w:r>
          </w:p>
          <w:p w:rsidR="000A1206" w:rsidRPr="00817B17" w:rsidRDefault="000A1206" w:rsidP="00D752FE">
            <w:pPr>
              <w:pStyle w:val="ListParagraph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D752FE">
            <w:pPr>
              <w:pStyle w:val="ListParagraph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администрации Дальнереченского округа от 24.05.2019 г. № 364</w:t>
            </w:r>
          </w:p>
          <w:p w:rsidR="000A1206" w:rsidRPr="00817B17" w:rsidRDefault="000A1206" w:rsidP="00D75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создании Совета по улучшению инвестиционного климата и развитию предпринимательства при  главе  администрации Дальнереченского городского округа»</w:t>
            </w:r>
          </w:p>
          <w:p w:rsidR="000A1206" w:rsidRPr="00817B17" w:rsidRDefault="000A1206" w:rsidP="00D75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alnerokrug.ru/osveshchenie-deyatelnosti-upolnomochennogo-organa-po-uluchsheniyu-investitsionnogo-klimata/item/8968-postanovlenie-administratsii-dalnerechenskogo-gorodskogo-okruga-364-ot-24-05-2019-g-o-sozdanii-soveta-po-uluchsheniyu-investitsionnogo-klimata-i-razvitiyu-predprinimatelstva-pri-glave-administratsii-dalnerechenskogo-gorodskogo-okruga.html</w:t>
            </w:r>
          </w:p>
          <w:p w:rsidR="000A1206" w:rsidRPr="00817B17" w:rsidRDefault="000A1206" w:rsidP="00D75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D752FE">
            <w:pPr>
              <w:pStyle w:val="ListParagraph"/>
              <w:widowControl w:val="0"/>
              <w:spacing w:after="0" w:line="2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представителей бизнеса, деловых и общественных объединений в составе Совета, %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50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Да, 80%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</w:t>
            </w:r>
          </w:p>
        </w:tc>
        <w:tc>
          <w:tcPr>
            <w:tcW w:w="2126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</w:rPr>
              <w:t>Проведение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</w:rPr>
              <w:t>мониторинга деятельности Совета</w:t>
            </w:r>
          </w:p>
        </w:tc>
        <w:tc>
          <w:tcPr>
            <w:tcW w:w="1843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качества работы участников Совета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Матюшкина</w:t>
            </w:r>
            <w:r w:rsidRPr="00817B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Валентина Николаевна  - начальник отдела предпринимательства и потребительского рынка  Кузнецова Анна Владимировна – начальник отдела экономики и прогнозирования администрации Дальнереченского городского округа</w:t>
            </w:r>
            <w:r w:rsidRPr="00817B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Уровень выполнения решений Совета в соответствии с утвержденными протоколами заседаний, %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80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окончания мероприятия 20.12.2019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01.04.2019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01.11.2019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20.03.2019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20.10.2019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Матюшкина</w:t>
            </w:r>
            <w:r w:rsidRPr="00817B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Валентина Николаевна  - начальник отдела предпринимательства и потребительского рынка  Кузнецова Анна Владимировна – начальник отдела экономики и прогнозирования администрации Дальнереченского городского округа</w:t>
            </w:r>
            <w:r w:rsidRPr="00817B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очных заседаний Совета, организованных и проведенных в соответствии с требованиями Стандарта, ед.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4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A03A6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18.03.2019</w:t>
            </w:r>
          </w:p>
          <w:p w:rsidR="000A1206" w:rsidRPr="00817B17" w:rsidRDefault="000A1206" w:rsidP="00A03A6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A03A6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29.04.2019</w:t>
            </w:r>
          </w:p>
          <w:p w:rsidR="000A1206" w:rsidRPr="00817B17" w:rsidRDefault="000A1206" w:rsidP="00A03A6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A03A6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10.06.2019</w:t>
            </w:r>
          </w:p>
          <w:p w:rsidR="000A1206" w:rsidRPr="00817B17" w:rsidRDefault="000A1206" w:rsidP="00A03A6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19.06.2019</w:t>
            </w:r>
          </w:p>
          <w:p w:rsidR="000A1206" w:rsidRPr="00817B17" w:rsidRDefault="000A1206" w:rsidP="00A03A6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A03A6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A03A6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A03A6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A03A6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A03A65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Матюшкина</w:t>
            </w:r>
            <w:r w:rsidRPr="00817B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Валентина Николаевна  - начальник отдела предпринимательства и потребительского рынка  Кузнецова Анна Владимировна – начальник отдела экономики и прогнозирования администрации Дальнереченского городского округа</w:t>
            </w:r>
            <w:r w:rsidRPr="00817B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годового отчета о деятельности Совета,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окончания мероприятия 20.12.2019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</w:t>
            </w:r>
          </w:p>
        </w:tc>
        <w:tc>
          <w:tcPr>
            <w:tcW w:w="2126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</w:rPr>
              <w:t>Информационное освещение деятельности Совета</w:t>
            </w:r>
          </w:p>
        </w:tc>
        <w:tc>
          <w:tcPr>
            <w:tcW w:w="1843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информированности субъектов предпринимательской и инвестиционной деятельности о работе Совета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Матюшкина Валентина Николаевна  - начальник отдела предпринимательства и потребительского рынка  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информационных сообщений о каждом заседании Совета в различных источниках (ТВ, публикации в печатных и Интернет изданиях, социальных сетях; информационные стенды/ТВ экран в здании администрации и др.), ед.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4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D752FE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  ед.</w:t>
            </w:r>
          </w:p>
          <w:p w:rsidR="000A1206" w:rsidRPr="00817B17" w:rsidRDefault="000A1206" w:rsidP="00D752FE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http://dalnerokrug.ru/zasedaniya-soveta-po-razvitiyu-msp.html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  <w:trHeight w:val="279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Матюшкина Валентина Николаевна  - начальник отдела предпринимательства и потребительского рынка  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Ссылки на размещение на официальном Интернет-ресурсе МО и Инвестиционном портале Приморского краяследующих документов: положение о Совете, состав участников, план работы, протоколы заседаний, отчеты о принятых решениях (в течение 7 дней после заседания),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D752FE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5" w:history="1">
              <w:r w:rsidRPr="00817B17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http://dalnerokrug.ru/zasedaniya-soveta-po-razvitiyu-msp.html</w:t>
              </w:r>
            </w:hyperlink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5.4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Матюшкина Валентина Николаевна  - начальник отдела предпринимательства и потребительского рынка  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16.06.2019 г. заседания рабочей группы по проведению общественной экспертизы реализации Стандарта улучшения инвестиционного климата администрации ДГО на 2019-2020 годы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15949" w:type="dxa"/>
            <w:gridSpan w:val="13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6. Размещение информации об инвестиционной деятельности в сети Интернет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6.1</w:t>
            </w:r>
          </w:p>
        </w:tc>
        <w:tc>
          <w:tcPr>
            <w:tcW w:w="2126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на официальном Интернет-ресурсе МО раздела об инвестиционной деятельности в соответствии с требованиями Муниципального стандарта (далее – Инвестиционный раздел)</w:t>
            </w:r>
          </w:p>
        </w:tc>
        <w:tc>
          <w:tcPr>
            <w:tcW w:w="1843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Доступ предпринимателей к информации об инвестиционных возможностях МО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Инвестиционного раздела в пункте меню не ниже второго уровня (не более двух кликов),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D752FE">
            <w:pPr>
              <w:widowControl w:val="0"/>
              <w:spacing w:after="0" w:line="26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Создан и поддерживается в актуальном виде раздел «Инвестиционная деятельность»</w:t>
            </w:r>
          </w:p>
          <w:p w:rsidR="000A1206" w:rsidRPr="00817B17" w:rsidRDefault="000A1206" w:rsidP="00D752FE">
            <w:pPr>
              <w:widowControl w:val="0"/>
              <w:spacing w:after="0" w:line="260" w:lineRule="auto"/>
              <w:rPr>
                <w:rFonts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D752FE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6" w:history="1">
              <w:r w:rsidRPr="00817B17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http://dalnerokrug.ru/investitsii.html</w:t>
              </w:r>
            </w:hyperlink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  <w:trHeight w:val="1645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Информационное наполнение Инвестиционного раздела, соответствующее требованиям Стандарта,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24663F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7" w:history="1">
              <w:r w:rsidRPr="00817B17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http://dalnerokrug.ru/pryamaya-svyaz-investorov-i-glavy-dalnerechenskogo-go.html</w:t>
              </w:r>
            </w:hyperlink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6.2</w:t>
            </w:r>
          </w:p>
        </w:tc>
        <w:tc>
          <w:tcPr>
            <w:tcW w:w="2126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Разработка и размещение: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электронной формы обращения инвесторов к органам местного самоуправления по вопросам предпринимательской и инвестиционной деятельности через канал прямой связи;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регламента рассмотрения обращений, поступивших путем заполнения электронной формы</w:t>
            </w:r>
          </w:p>
        </w:tc>
        <w:tc>
          <w:tcPr>
            <w:tcW w:w="1843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возможности дистанционного взаимодействия и оперативной обратной связи субъектов предпринимательской и инвестиционной деятельности с руководителями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20.03.2019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электронной формы на официальном Интернет-ресурсе МО,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863318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817B17">
              <w:rPr>
                <w:rFonts w:ascii="Times New Roman" w:hAnsi="Times New Roman" w:cs="Times New Roman"/>
                <w:lang w:val="ru-RU"/>
              </w:rPr>
              <w:t>В разделе «Инвестиционная деятельность» доступна форма для обращения к главе  администрации Дальнереченского городского округа.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20.03.2019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Сроки предоставления обратной связи на запрос инвестора через канал прямой связи, рабочих дней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более 7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более 7 дней </w:t>
            </w:r>
          </w:p>
        </w:tc>
      </w:tr>
      <w:tr w:rsidR="000A1206" w:rsidRPr="00817B17">
        <w:trPr>
          <w:gridAfter w:val="6"/>
          <w:wAfter w:w="10025" w:type="dxa"/>
          <w:trHeight w:val="2805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20.03.2019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Электронная версия утвержденного регламента и ссылка на соответствующую страницу на официальном Интернет-ресурсе МО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373B33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dalnerokrug.ru/osveshchenie-deyatelnosti-upolnomochennogo-organa-po-uluchsheniyu-investitsionnogo-klimata/item/8970-postanovlenie-administratsii-dalnerechenskogo-gorodskogo-okruga-385-ot-03-06-2019-g-ob-utverzhdenii-reglamenta-rassmotreniya-obrashchenij-investorov-postupivshikh-putem-zapolneniya-elektronnoj-formy-na-ofitsialnom-sajte-dalnerechenskogo-gorodskogo-okruga-v-informatsionno-telekommunikatsionnoj-seti-internet.html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6.3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Продвижение Инвестиционного раздела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Прирост числа посетителей Инвестиционного раздела по итогам года, %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10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Управление информации обеспечивает размещение информации в разделе «Инвестиционная деятельность» в актуальном виде, что способствует продвижению раздела 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6.4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актуальной информации об инвестиционной и предпринимательской деятельности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новостей в Инвестиционном разделе, ед. в неделю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1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863318">
            <w:pPr>
              <w:widowControl w:val="0"/>
              <w:spacing w:after="0" w:line="26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kern w:val="36"/>
                <w:sz w:val="22"/>
                <w:szCs w:val="22"/>
                <w:lang w:val="ru-RU" w:eastAsia="ru-RU"/>
              </w:rPr>
              <w:t>За отчетный период размещено 19 информаций.</w:t>
            </w:r>
          </w:p>
          <w:p w:rsidR="000A1206" w:rsidRPr="00817B17" w:rsidRDefault="000A1206" w:rsidP="00863318">
            <w:pPr>
              <w:widowControl w:val="0"/>
              <w:spacing w:after="0" w:line="260" w:lineRule="auto"/>
              <w:rPr>
                <w:rFonts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863318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8" w:history="1">
              <w:r w:rsidRPr="00817B17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http://dalnerokrug.ru/novosti-investitsionnoj-i-predprinimatelskoj-deyatelnosti.html</w:t>
              </w:r>
            </w:hyperlink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6.5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16.06.2019 г. заседания рабочей группы по проведению общественной экспертизы реализации Стандарта улучшения инвестиционного климата администрации ДГО на 2019-2020 годы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15949" w:type="dxa"/>
            <w:gridSpan w:val="13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7. Наличие плана создания инвестиционных объектов и объектов инфраструктуры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Обновление и размещение актуальной версии Плана создания инвестиционных объектов и объектов инфраструктуры в МО (далее – План)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Актуальная версия утвержденного Плана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Электронная версия утвержденного Плана и ссылка на соответствующую страницу на официальном Интернет-ресурсе МО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7F52B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9" w:history="1">
              <w:r w:rsidRPr="00817B17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http://dalnerokrug.ru/dokumenty-territorialnogo-planirovaniya.html</w:t>
              </w:r>
            </w:hyperlink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0F46E5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16.06.2019 г. заседания рабочей группы по проведению общественной экспертизы реализации Стандарта улучшения инвестиционного климата администрации ДГО на 2019-2020 годы</w:t>
            </w:r>
          </w:p>
        </w:tc>
      </w:tr>
      <w:tr w:rsidR="000A1206" w:rsidRPr="00817B17">
        <w:trPr>
          <w:gridAfter w:val="6"/>
          <w:wAfter w:w="10025" w:type="dxa"/>
          <w:trHeight w:val="90"/>
        </w:trPr>
        <w:tc>
          <w:tcPr>
            <w:tcW w:w="15949" w:type="dxa"/>
            <w:gridSpan w:val="13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8. Формирование обоснованных эффективных ставок земельного налога и арендной платы за земельные участки для приоритетных категорий плательщиков</w:t>
            </w:r>
          </w:p>
        </w:tc>
      </w:tr>
      <w:tr w:rsidR="000A1206" w:rsidRPr="00817B17">
        <w:trPr>
          <w:gridAfter w:val="6"/>
          <w:wAfter w:w="10025" w:type="dxa"/>
          <w:trHeight w:val="90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8.1</w:t>
            </w:r>
          </w:p>
        </w:tc>
        <w:tc>
          <w:tcPr>
            <w:tcW w:w="212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действующих ставок земельного налога и арендной платы за земельные участки, а также получения экономического и финансового эффекта от применения корректирующих коэффициентов для приоритетных категорий плательщиков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Выявление возможности поддержки приоритетных видов экономической деятельности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Отчет о проведенном анализе,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7F52B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0" w:history="1">
              <w:r w:rsidRPr="00817B17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http://dalnerokrug.ru/stavki-zemelnogo-naloga-i-arendnoj-platy.html</w:t>
              </w:r>
            </w:hyperlink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  <w:trHeight w:val="90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8.2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Принятие организационных и финансовых решений для поддержки приоритетных видов экономической деятельности на территории МО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Установление льготных условий предоставления земельных участков для приоритетных видов экономической деятельности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МНПА,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dalnerokrug.ru/stavki-zemelnogo-naloga-i-arendnoj-platy/item/9144-reshenie-dumy-dalnerechenskogo-gorodskogo-okruga-01-ot-21-07-2017-g-ob-utverzhdenii-poryadka-opredeleniya-razmera-arendnoj-platy-za-ispolzovanie-zemelnykh-uchastkov-nakhodyashchikhsya-v-sobstvennosti-dalnerechenskogo-gorodskogo-okruga-predostavlennykh-v-arendu-bez-torgov.html</w:t>
            </w:r>
          </w:p>
        </w:tc>
      </w:tr>
      <w:tr w:rsidR="000A1206" w:rsidRPr="00817B17">
        <w:trPr>
          <w:gridAfter w:val="6"/>
          <w:wAfter w:w="10025" w:type="dxa"/>
          <w:trHeight w:val="90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8.3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16.06.2019 г. заседания рабочей группы по проведению общественной экспертизы реализации Стандарта улучшения инвестиционного климата администрации ДГО на 2019-2020 годы</w:t>
            </w:r>
          </w:p>
        </w:tc>
      </w:tr>
      <w:tr w:rsidR="000A1206" w:rsidRPr="00817B17">
        <w:trPr>
          <w:gridAfter w:val="6"/>
          <w:wAfter w:w="10025" w:type="dxa"/>
          <w:trHeight w:val="90"/>
        </w:trPr>
        <w:tc>
          <w:tcPr>
            <w:tcW w:w="15949" w:type="dxa"/>
            <w:gridSpan w:val="13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9. Утверждение процедуры реализации проектов с использованием механизма концессии и муниципально-частного партнерства</w:t>
            </w:r>
          </w:p>
        </w:tc>
      </w:tr>
      <w:tr w:rsidR="000A1206" w:rsidRPr="00817B17">
        <w:trPr>
          <w:gridAfter w:val="6"/>
          <w:wAfter w:w="10025" w:type="dxa"/>
          <w:trHeight w:val="90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9.1</w:t>
            </w:r>
          </w:p>
        </w:tc>
        <w:tc>
          <w:tcPr>
            <w:tcW w:w="212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Разработка и размещение муниципальной нормативной правовой базы, определяющий: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орган, осуществляющий полномочия в сфере муниципально-частного партнерства;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орган, уполномоченный на рассмотрение частной концессионной инициативы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Нормативное закрепление на муниципальном уровне процедуры реализации проектов с использованием механизма концессии и муниципально-частного партнерства (далее – МЧП)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01.04.2019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документа об уполномоченных органах с указанием полномочий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7F52B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 w:eastAsia="ru-RU"/>
              </w:rPr>
              <w:t>Постановление главы Дальнереченского городского округа № 13 от 17.07.2018 г. «Об определении органа местного самоуправления, уполномоченного на осуществление полномочий в сфере муниципально-частного партнерства»</w:t>
            </w:r>
          </w:p>
          <w:p w:rsidR="000A1206" w:rsidRPr="00817B17" w:rsidRDefault="000A1206" w:rsidP="007F52BD">
            <w:pPr>
              <w:widowControl w:val="0"/>
              <w:spacing w:after="0" w:line="260" w:lineRule="auto"/>
              <w:rPr>
                <w:rFonts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7F52BD">
            <w:pPr>
              <w:widowControl w:val="0"/>
              <w:spacing w:after="0" w:line="260" w:lineRule="auto"/>
              <w:rPr>
                <w:rFonts w:cs="Times New Roman"/>
                <w:sz w:val="22"/>
                <w:szCs w:val="22"/>
                <w:lang w:val="ru-RU"/>
              </w:rPr>
            </w:pPr>
            <w:hyperlink r:id="rId11" w:history="1">
              <w:r w:rsidRPr="00817B17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http://dalnerokrug.ru/informatsiya-v-sfere-munitsipalnogo-chastnogo-partnerstva-i-kontsessionnykh-soglashenij.html</w:t>
              </w:r>
            </w:hyperlink>
          </w:p>
          <w:p w:rsidR="000A1206" w:rsidRPr="00817B17" w:rsidRDefault="000A1206" w:rsidP="007F52B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dalnerokrug.ru/otdel-munitsipalnogo-imushchestva/kontsessionnye-soglasheniya/item/9184-postanovlenie-administratsii-dalnerechenskogo-gorodskogo-okruga-427-ot-21-06-2019-g-ob-utverzhdenii-polozheniya-o-kontsessionnykh-soglasheniyakh-v-otnoshenii-nedvizhimogo-imushchestva-dalnerechenskogo-gorodskogo-okruga.html</w:t>
            </w:r>
          </w:p>
        </w:tc>
      </w:tr>
      <w:tr w:rsidR="000A1206" w:rsidRPr="00817B17">
        <w:trPr>
          <w:gridAfter w:val="6"/>
          <w:wAfter w:w="10025" w:type="dxa"/>
          <w:trHeight w:val="90"/>
        </w:trPr>
        <w:tc>
          <w:tcPr>
            <w:tcW w:w="851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9.2</w:t>
            </w:r>
          </w:p>
        </w:tc>
        <w:tc>
          <w:tcPr>
            <w:tcW w:w="2126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Формирование, утверждение и размещение: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перечня объектов, в отношении которых планируется заключение концессионных соглашений;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перечня объектов, в отношении которых планируется заключение соглашений о МЧП до 2020 г.</w:t>
            </w:r>
          </w:p>
        </w:tc>
        <w:tc>
          <w:tcPr>
            <w:tcW w:w="1843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Утвержденные перечни объектов, размещенные на официальном Интернет-ресурсе МО в разделе об инвестиционной деятельности и на Инвестиционном портале Приморского края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01.11.2019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перечней, ссылка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7F52B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2" w:history="1">
              <w:r w:rsidRPr="00817B17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http://dalnerokrug.ru/otdel-munitsipalnogo-imushchestva/kontsessionnye-soglasheniya.html</w:t>
              </w:r>
            </w:hyperlink>
          </w:p>
          <w:p w:rsidR="000A1206" w:rsidRPr="00817B17" w:rsidRDefault="000A1206" w:rsidP="007F52B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  <w:trHeight w:val="90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01.11.2019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Ссылки на соответствующие страницы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7F52B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не наступил</w:t>
            </w:r>
          </w:p>
        </w:tc>
      </w:tr>
      <w:tr w:rsidR="000A1206" w:rsidRPr="00817B17">
        <w:trPr>
          <w:gridAfter w:val="6"/>
          <w:wAfter w:w="10025" w:type="dxa"/>
          <w:trHeight w:val="90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9.3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16.06.2019 г. заседания рабочей группы по проведению общественной экспертизы реализации Стандарта улучшения инвестиционного климата администрации ДГО на 2019-2020 годы</w:t>
            </w:r>
          </w:p>
        </w:tc>
      </w:tr>
      <w:tr w:rsidR="000A1206" w:rsidRPr="00817B17">
        <w:trPr>
          <w:gridAfter w:val="6"/>
          <w:wAfter w:w="10025" w:type="dxa"/>
          <w:trHeight w:val="90"/>
        </w:trPr>
        <w:tc>
          <w:tcPr>
            <w:tcW w:w="15949" w:type="dxa"/>
            <w:gridSpan w:val="13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10. Канал прямой связи инвесторов с главой администрации муниципального образования</w:t>
            </w:r>
          </w:p>
        </w:tc>
      </w:tr>
      <w:tr w:rsidR="000A1206" w:rsidRPr="00817B17">
        <w:trPr>
          <w:gridAfter w:val="6"/>
          <w:wAfter w:w="10025" w:type="dxa"/>
          <w:trHeight w:val="90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канала прямой связи инвесторов с главой администрации МО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Оперативное решение возникающих в процессе инвестиционной деятельности проблем и вопросов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20.03.2019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Ссылки на соответствующие страницы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7F52B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3" w:history="1">
              <w:r w:rsidRPr="00817B17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http://dalnerokrug.ru/pryamaya-svyaz-investorov-i-glavy-dalnerechenskogo-go.html</w:t>
              </w:r>
            </w:hyperlink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  <w:trHeight w:val="90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10.2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vAlign w:val="center"/>
          </w:tcPr>
          <w:p w:rsidR="000A1206" w:rsidRPr="00817B17" w:rsidRDefault="000A1206" w:rsidP="00E422E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A1206" w:rsidRPr="00817B17" w:rsidRDefault="000A1206" w:rsidP="00E422E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16.06.2019 г. заседания рабочей группы по проведению общественной экспертизы реализации Стандарта улучшения инвестиционного климата администрации ДГО на 2019-2020 годы</w:t>
            </w:r>
          </w:p>
        </w:tc>
      </w:tr>
      <w:tr w:rsidR="000A1206" w:rsidRPr="00817B17">
        <w:tc>
          <w:tcPr>
            <w:tcW w:w="15949" w:type="dxa"/>
            <w:gridSpan w:val="13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520" w:type="dxa"/>
          </w:tcPr>
          <w:p w:rsidR="000A1206" w:rsidRPr="00817B17" w:rsidRDefault="000A1206">
            <w:pPr>
              <w:spacing w:after="0" w:line="240" w:lineRule="auto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</w:tcPr>
          <w:p w:rsidR="000A1206" w:rsidRPr="00817B17" w:rsidRDefault="000A1206">
            <w:pPr>
              <w:spacing w:after="0" w:line="240" w:lineRule="auto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</w:tcPr>
          <w:p w:rsidR="000A1206" w:rsidRPr="00817B17" w:rsidRDefault="000A1206">
            <w:pPr>
              <w:spacing w:after="0" w:line="240" w:lineRule="auto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</w:tcPr>
          <w:p w:rsidR="000A1206" w:rsidRPr="00817B17" w:rsidRDefault="000A1206">
            <w:pPr>
              <w:spacing w:after="0" w:line="240" w:lineRule="auto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A1206" w:rsidRPr="00817B17" w:rsidRDefault="000A1206" w:rsidP="00E422E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0A1206" w:rsidRPr="00817B17" w:rsidRDefault="000A1206" w:rsidP="00E422E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</w:t>
            </w:r>
          </w:p>
        </w:tc>
        <w:tc>
          <w:tcPr>
            <w:tcW w:w="2126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процедуры оценки регулирующего воздействия (далее – ОРВ) проектов муниципальных нормативных правовых актов (далее – МНПА) и экспертизы действующих МНПА</w:t>
            </w:r>
          </w:p>
        </w:tc>
        <w:tc>
          <w:tcPr>
            <w:tcW w:w="1843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Заключения, подготовленные по итогам проведения процедуры ОРВ проектов МНПА и экспертизы действующих МНПА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E422E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  Реализация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проектов МНПА, прошедших процедуру ОРВ, к доле МНПА, подлежащих процедуре ОРВ, %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13175E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4" w:history="1">
              <w:r w:rsidRPr="00817B17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http://dalnerokrug.ru/otdel-ekonomiki-i-prognozirovaniya/otsenka-reguliruyushchego-vozdejstviya-i-ekspertiza-npa/item/8673-otchet-i-zaklyuchenie.html</w:t>
              </w:r>
            </w:hyperlink>
          </w:p>
          <w:p w:rsidR="000A1206" w:rsidRPr="00817B17" w:rsidRDefault="000A1206" w:rsidP="0013175E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  <w:trHeight w:val="836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A1206" w:rsidRPr="00817B17" w:rsidRDefault="000A1206" w:rsidP="00E422E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A1206" w:rsidRPr="00817B17" w:rsidRDefault="000A1206" w:rsidP="00E422E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4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окончания мероприятия 20.12.2019</w:t>
            </w:r>
          </w:p>
        </w:tc>
      </w:tr>
      <w:tr w:rsidR="000A1206" w:rsidRPr="00817B17">
        <w:trPr>
          <w:gridAfter w:val="6"/>
          <w:wAfter w:w="10025" w:type="dxa"/>
          <w:trHeight w:val="90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5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окончания мероприятия 20.12.2019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действующих МНПА, прошедших экспертизу, к доле действующих МНПА, подлежащих экспертизе и включенных в перечень, %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окончания мероприятия 20.12.2019</w:t>
            </w:r>
          </w:p>
        </w:tc>
      </w:tr>
      <w:tr w:rsidR="000A1206" w:rsidRPr="00817B17">
        <w:trPr>
          <w:gridAfter w:val="6"/>
          <w:wAfter w:w="10025" w:type="dxa"/>
          <w:trHeight w:val="202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действующих МНПА, прошедших экспертизу, ед.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4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окончания мероприятия 20.12.2019</w:t>
            </w:r>
          </w:p>
        </w:tc>
      </w:tr>
      <w:tr w:rsidR="000A1206" w:rsidRPr="00817B17">
        <w:trPr>
          <w:gridAfter w:val="6"/>
          <w:wAfter w:w="10025" w:type="dxa"/>
          <w:trHeight w:val="90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5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окончания мероприятия 20.12.2020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11.2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Мониторинг реализации института ОРВ в МО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 и направление отчетов о реализации процедуры ОРВ проектов МНПА и экспертизы действующих МНПА для ведомственной оценки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Количество отчетов о реализации процедуры ОРВ согласно установленной форме, направленных в департамент экономики и развития предпринимательства Приморского края и размещенных на сайте МО и на Инвестиционном портале Приморского края, ед. 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7F52BD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окончания мероприятия 20.11.2019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11.3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информации о проведении ОРВ проектов МНПА и экспертизы действующих МНПА, материалов о реализации института ОРВ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публичности (открытости) при принятии МНПА,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проектов МНПА, размещенных в Инвестиционном разделе и на Инвестиционном портале Приморского края, подлежащих процедуре ОРВ, %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Размещён на официальном сайте ДГО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5" w:history="1">
              <w:r w:rsidRPr="00817B17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http://dalnerokrug.ru/otsenka-reguliruyushchego-vozdejstviya-i-ekspertiza-npa.html</w:t>
              </w:r>
            </w:hyperlink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11.4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16.06.2019 г. заседания рабочей группы по проведению общественной экспертизы реализации Стандарта улучшения инвестиционного климата администрации ДГО на 2019-2020 годы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15949" w:type="dxa"/>
            <w:gridSpan w:val="13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12. Проведение кадастровых и землеустроительных работ</w:t>
            </w:r>
          </w:p>
        </w:tc>
      </w:tr>
      <w:tr w:rsidR="000A1206" w:rsidRPr="00817B17">
        <w:trPr>
          <w:gridAfter w:val="6"/>
          <w:wAfter w:w="10025" w:type="dxa"/>
          <w:trHeight w:val="859"/>
        </w:trPr>
        <w:tc>
          <w:tcPr>
            <w:tcW w:w="851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</w:t>
            </w:r>
          </w:p>
        </w:tc>
        <w:tc>
          <w:tcPr>
            <w:tcW w:w="2126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землеустроительных работ для внесения в Единый государственный реестр недвижимости (далее - ЕГРН) сведений о границах населённых пунктов</w:t>
            </w:r>
          </w:p>
        </w:tc>
        <w:tc>
          <w:tcPr>
            <w:tcW w:w="1843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населенных пунктов МО, сведения о границах которых внесены в ЕГРН, %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65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gridSpan w:val="2"/>
            <w:vMerge w:val="restart"/>
          </w:tcPr>
          <w:p w:rsidR="000A1206" w:rsidRPr="00817B17" w:rsidRDefault="000A1206" w:rsidP="00AC5900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окончания мероприятия 10.12.2019</w:t>
            </w:r>
          </w:p>
          <w:p w:rsidR="000A1206" w:rsidRPr="00817B17" w:rsidRDefault="000A1206" w:rsidP="00AC5900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настоящее время в соответствии с Законом Приморского края от 18.11.2014 г. № 497-КЗ «О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 » данные полномочия возложены на департамент градостроительства Приморского края</w:t>
            </w:r>
          </w:p>
        </w:tc>
      </w:tr>
      <w:tr w:rsidR="000A1206" w:rsidRPr="00817B17">
        <w:trPr>
          <w:gridAfter w:val="6"/>
          <w:wAfter w:w="10025" w:type="dxa"/>
          <w:trHeight w:val="148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10.12.2020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80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  <w:trHeight w:val="1066"/>
        </w:trPr>
        <w:tc>
          <w:tcPr>
            <w:tcW w:w="851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12.2</w:t>
            </w:r>
          </w:p>
        </w:tc>
        <w:tc>
          <w:tcPr>
            <w:tcW w:w="2126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работ по установлению границ земельных участков, находящихся в муниципальной собственности, сведения о которых внесены в ЕГРН</w:t>
            </w:r>
          </w:p>
        </w:tc>
        <w:tc>
          <w:tcPr>
            <w:tcW w:w="1843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площади земельных участков, расположенных на территории МО и учтенных в ЕГРН с границами (без учета земель, покрытых поверхностными водными объектами, и земель запаса), %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45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  <w:vMerge w:val="restart"/>
          </w:tcPr>
          <w:p w:rsidR="000A1206" w:rsidRPr="00817B17" w:rsidRDefault="000A1206" w:rsidP="002402FA">
            <w:pPr>
              <w:widowControl w:val="0"/>
              <w:spacing w:after="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проводится. Стоит на учете в ЕГРН без установленных границ 181 земельных участков, из них 178 для садоводства (земельные участки о которых собственники, проводить работы по установлению границ данных земельных участков администрация не планирует, земельные участки не востребованы).</w:t>
            </w:r>
          </w:p>
          <w:p w:rsidR="000A1206" w:rsidRPr="00817B17" w:rsidRDefault="000A1206" w:rsidP="002402FA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AC5900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</w:rPr>
              <w:t>59,7%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10.12.2020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60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12.3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работ по актуализации сведений о разрешенном использовании земельных участков и иных объектов недвижимости в целях создания достоверной налогооблагаемой базы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актуальной информации о разрешенном виде использования земельных участков и иных объектов недвижимости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земельных участков и иных объектов недвижимости, разрешенное использование которых определено, %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2402FA">
            <w:pPr>
              <w:widowControl w:val="0"/>
              <w:spacing w:after="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проводится при изменению видов разрешенного использования земельных участков и объектов капитального строительство по заявлениям граждан и юридических лиц. </w:t>
            </w:r>
          </w:p>
          <w:p w:rsidR="000A1206" w:rsidRPr="00817B17" w:rsidRDefault="000A1206" w:rsidP="002402FA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100%</w:t>
            </w:r>
          </w:p>
          <w:p w:rsidR="000A1206" w:rsidRPr="00817B17" w:rsidRDefault="000A1206" w:rsidP="00AC5900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12.4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16.06.2019 г. заседания рабочей группы по проведению общественной экспертизы реализации Стандарта улучшения инвестиционного климата администрации ДГО на 2019-2020 годы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15949" w:type="dxa"/>
            <w:gridSpan w:val="13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13. Оптимизация срока постановки на кадастровый учет земельных участков и объектов недвижимого имущества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13.1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Оптимизация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Сокращение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Предельный срок утверждения схемы расположения земельного участка на кадастровом плане территории, дней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numPr>
                <w:ilvl w:val="0"/>
                <w:numId w:val="1"/>
              </w:num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Количество заявлений за квартал на утверждение схемы расположения земельного участка на кадастровом плане территории – 89 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numPr>
                <w:ilvl w:val="0"/>
                <w:numId w:val="1"/>
              </w:num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Средний срок (дней) утверждения схемы – 17 (распоряжение Правительства РФ от 31.01.2017 № 147-р)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13.2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Оптимизация срока присвоения адреса земельному участку и объекту недвижимости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Сокращение срока присвоения адреса земельному участку и объекту недвижимости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Предельный срок присвоения адреса земельному участку и объекту недвижимости и внесение его в федеральную информационную систему, дней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numPr>
                <w:ilvl w:val="0"/>
                <w:numId w:val="2"/>
              </w:num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заявлений за квартал на присвоения адреса земельному участку и объекту недвижимости - 9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numPr>
                <w:ilvl w:val="0"/>
                <w:numId w:val="2"/>
              </w:num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Средний срок (дней) присвоения адреса – 8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внесения его в федеральную информационную систему - 2 дня.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13.3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16.06.2019 г. заседания рабочей группы по проведению общественной экспертизы реализации Стандарта улучшения инвестиционного климата администрации ДГО на 2019-2020 годы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15949" w:type="dxa"/>
            <w:gridSpan w:val="13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14. Территориальное планирование и градостроительное зонирование, получение разрешения на строительство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14.1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утверждённых схем территориального планирования муниципальных районов, генеральных планов поселений, приведенных в соответствие с действующим законодательством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Style w:val="Hyperlink"/>
                <w:rFonts w:ascii="Times New Roman" w:hAnsi="Times New Roman" w:cs="Times New Roman"/>
                <w:sz w:val="22"/>
                <w:szCs w:val="22"/>
                <w:u w:val="none"/>
                <w:lang w:val="ru-RU"/>
              </w:rPr>
            </w:pPr>
            <w:r w:rsidRPr="00817B17">
              <w:rPr>
                <w:rStyle w:val="Hyperlink"/>
                <w:rFonts w:ascii="Times New Roman" w:hAnsi="Times New Roman" w:cs="Times New Roman"/>
                <w:sz w:val="22"/>
                <w:szCs w:val="22"/>
                <w:u w:val="none"/>
                <w:lang w:val="ru-RU"/>
              </w:rPr>
              <w:t>Схемы территориального планирования размещены на сайте администрации городского округа</w:t>
            </w:r>
          </w:p>
          <w:p w:rsidR="000A1206" w:rsidRPr="00817B17" w:rsidRDefault="000A1206" w:rsidP="00DC3903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6" w:history="1">
              <w:r w:rsidRPr="00817B17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http://dalnerokrug.ru/dokumenty-territorialnogo-planirovaniya.html</w:t>
              </w:r>
            </w:hyperlink>
          </w:p>
          <w:p w:rsidR="000A1206" w:rsidRPr="00817B17" w:rsidRDefault="000A1206" w:rsidP="00DC3903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DC3903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14.2</w:t>
            </w:r>
          </w:p>
        </w:tc>
        <w:tc>
          <w:tcPr>
            <w:tcW w:w="2126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утвержденных муниципальных программ комплексного развития систем коммунальной, транспортной, социальной инфраструктуры</w:t>
            </w:r>
          </w:p>
        </w:tc>
        <w:tc>
          <w:tcPr>
            <w:tcW w:w="1843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276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1701" w:type="dxa"/>
            <w:gridSpan w:val="2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  <w:p w:rsidR="000A1206" w:rsidRPr="00817B17" w:rsidRDefault="000A1206" w:rsidP="00F50C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http://dalnerokrug.ru/programmy-informatsionnye-spravki.html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0A1206" w:rsidRPr="00817B17" w:rsidRDefault="000A1206" w:rsidP="00F5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AC59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  <w:vAlign w:val="center"/>
          </w:tcPr>
          <w:p w:rsidR="000A1206" w:rsidRPr="00817B17" w:rsidRDefault="000A1206" w:rsidP="00AC590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 w:eastAsia="ru-RU"/>
              </w:rPr>
              <w:t xml:space="preserve">Постановление администрации Дальнереченского городского округа № 21 от 23.01.2019 г. О внесении изменений в муниципальную программу «Развитие транспортного комплекса на территории Дальнереченского городского округа» на 2018 – 2020 годы, утвержденную постановлением администрации Дальнереченского городского округа от 16 февраля 2018 года № 118 </w:t>
            </w:r>
          </w:p>
          <w:p w:rsidR="000A1206" w:rsidRPr="00817B17" w:rsidRDefault="000A1206" w:rsidP="00AC5900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0A1206" w:rsidRPr="00817B17" w:rsidRDefault="000A1206" w:rsidP="00F5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gridSpan w:val="2"/>
            <w:vAlign w:val="center"/>
          </w:tcPr>
          <w:p w:rsidR="000A1206" w:rsidRPr="00817B17" w:rsidRDefault="000A1206" w:rsidP="0084692B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Постановление от 27.02.2017 № 146  утверждена программа «Комплексное развитие социальной инфраструктуры </w:t>
            </w:r>
          </w:p>
          <w:p w:rsidR="000A1206" w:rsidRPr="00817B17" w:rsidRDefault="000A1206" w:rsidP="0084692B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 на 2017 – 2027 годы»</w:t>
            </w:r>
          </w:p>
          <w:p w:rsidR="000A1206" w:rsidRPr="00817B17" w:rsidRDefault="000A1206" w:rsidP="00AC5900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14.3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генеральных планов городских округов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Генеральный план Дальнереченского городского округа утвержден решением Думы Дальнереченского городского округа от 28 ноября 2012 года № 20.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7" w:history="1">
              <w:r w:rsidRPr="00817B17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http://ars.town/gradostroitelnoe-zonirovanie/dokumenty-territorialnogo-planirovaniya/6126-259</w:t>
              </w:r>
            </w:hyperlink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14.4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правил землепользования и застройки городских округов и поселений муниципальных районов, приведенных в соответствие с действующим законодательством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4211DF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17B17">
              <w:rPr>
                <w:sz w:val="22"/>
                <w:szCs w:val="22"/>
              </w:rPr>
              <w:t>Решение Думы Дальнереченского городского округа №32</w:t>
            </w:r>
            <w:r w:rsidRPr="00817B17">
              <w:rPr>
                <w:rStyle w:val="apple-converted-space"/>
                <w:sz w:val="22"/>
                <w:szCs w:val="22"/>
                <w:u w:val="single"/>
              </w:rPr>
              <w:t> </w:t>
            </w:r>
            <w:r w:rsidRPr="00817B17">
              <w:rPr>
                <w:sz w:val="22"/>
                <w:szCs w:val="22"/>
              </w:rPr>
              <w:t>от 29.05.2018 г.</w:t>
            </w:r>
            <w:r w:rsidRPr="00817B17">
              <w:rPr>
                <w:rStyle w:val="apple-converted-space"/>
                <w:sz w:val="22"/>
                <w:szCs w:val="22"/>
                <w:u w:val="single"/>
              </w:rPr>
              <w:t> </w:t>
            </w:r>
            <w:r w:rsidRPr="00817B17">
              <w:rPr>
                <w:sz w:val="22"/>
                <w:szCs w:val="22"/>
              </w:rPr>
              <w:t>"О внесении изменений в Правила землепользования и застройки Дальнереченского городского округа, утвержденные решением      Думы Дальнереченского городского округа № 107 от 25.12.2012 года"</w:t>
            </w:r>
          </w:p>
          <w:p w:rsidR="000A1206" w:rsidRPr="00817B17" w:rsidRDefault="000A1206" w:rsidP="004211DF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8" w:history="1">
              <w:r w:rsidRPr="00817B17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http://dalnerokrug.ru/otdel-arkhitektury-i-gradostroitelstva/pravila-zemlepolzovaniya-i-zastrojki.html</w:t>
              </w:r>
            </w:hyperlink>
          </w:p>
          <w:p w:rsidR="000A1206" w:rsidRPr="00817B17" w:rsidRDefault="000A1206" w:rsidP="004211DF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14.5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утвержденных местных нормативов градостроительного проектирования на сайте МО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hyperlink r:id="rId19" w:history="1">
              <w:r w:rsidRPr="00817B17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http://dalnerokrug.ru/spravochnaya-informatsiya/gradostroitelstvo.html</w:t>
              </w:r>
            </w:hyperlink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  <w:trHeight w:val="1166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14.6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административных регламентов предоставления муниципальных услуг в области градостроительной деятельности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  <w:vAlign w:val="center"/>
          </w:tcPr>
          <w:p w:rsidR="000A1206" w:rsidRPr="00817B17" w:rsidRDefault="000A1206" w:rsidP="00AC5900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20" w:history="1">
              <w:r w:rsidRPr="00817B17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http://dalnerokrug.ru/otdel-arkhitektury-i-gradostroitelstva/poluchit-uslugu-v-sfere-stroitelstva.html</w:t>
              </w:r>
            </w:hyperlink>
          </w:p>
          <w:p w:rsidR="000A1206" w:rsidRPr="00817B17" w:rsidRDefault="000A1206" w:rsidP="00AC5900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14.7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генеральных планов, правил землепользования и застройки, местных нормативов градостроительного проектирования во ФГИС ТП, официальном сайте МО, Инвестиционном портале Приморского края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документации во ФГИС ТП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документов, ссылки на соответствующие страницы Интернет-ресурсов,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CD60E3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Размещёны на официальном сайте ДГО</w:t>
            </w:r>
            <w:r w:rsidRPr="00817B17">
              <w:rPr>
                <w:lang w:val="ru-RU"/>
              </w:rPr>
              <w:t xml:space="preserve"> </w:t>
            </w:r>
            <w:hyperlink r:id="rId21" w:history="1">
              <w:r w:rsidRPr="00817B1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http://dalnerokrug.ru/dokumenty-territorialnogo-planirovaniya.html</w:t>
              </w:r>
            </w:hyperlink>
          </w:p>
          <w:p w:rsidR="000A1206" w:rsidRPr="00817B17" w:rsidRDefault="000A1206" w:rsidP="00CD60E3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206" w:rsidRPr="00817B17" w:rsidRDefault="000A1206" w:rsidP="00CD60E3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Размещено во ФГИС ТП июнь 2018г.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14.8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Направление в орган регистрации прав данных документов для внесения сведений в ЕГРН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Предоставление информации в установленные сроки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01.04.2019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01.10.2019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15.03.2019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15.09.2019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отчетов, подготовленных по утвержденной форме, ед.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14.9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Оптимизация сроков предоставления государственной (муниципальной) услуги по выдаче ГПЗУ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Сокращение сроков предоставления государственной (муниципальной) услуг 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предоставления услуги, календарные дни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более 10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numPr>
                <w:ilvl w:val="0"/>
                <w:numId w:val="3"/>
              </w:num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заявлений за квартал на выдачу ГПЗУ -12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numPr>
                <w:ilvl w:val="0"/>
                <w:numId w:val="3"/>
              </w:numPr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Средний срок (дней) выдачи ГПЗУ -9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  <w:trHeight w:val="1707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14.10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16.06.2019 г. заседания рабочей группы по проведению общественной экспертизы реализации Стандарта улучшения инвестиционного климата администрации ДГО на 2019-2020 годы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15949" w:type="dxa"/>
            <w:gridSpan w:val="13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15. Регистрация права собственности на земельные участки</w:t>
            </w:r>
          </w:p>
        </w:tc>
      </w:tr>
      <w:tr w:rsidR="000A1206" w:rsidRPr="00817B17">
        <w:trPr>
          <w:gridAfter w:val="6"/>
          <w:wAfter w:w="10025" w:type="dxa"/>
          <w:trHeight w:val="784"/>
        </w:trPr>
        <w:tc>
          <w:tcPr>
            <w:tcW w:w="851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15.1</w:t>
            </w:r>
          </w:p>
        </w:tc>
        <w:tc>
          <w:tcPr>
            <w:tcW w:w="2126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межведомственного взаимодействия посредством системы межведомственного электронного взаимодействия (далее - СМЭВ) при осуществлении государственной регистрации прав</w:t>
            </w:r>
          </w:p>
        </w:tc>
        <w:tc>
          <w:tcPr>
            <w:tcW w:w="1843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качества предоставления муниципальных услуг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10.06.2019</w:t>
            </w:r>
          </w:p>
        </w:tc>
        <w:tc>
          <w:tcPr>
            <w:tcW w:w="1701" w:type="dxa"/>
            <w:gridSpan w:val="2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ответов на межведомственные запросы, полученных посредством Единой СМЭВ, %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ответов (%) на межведомственные запросы, полученных посредством Единой СМЭВ</w:t>
            </w:r>
          </w:p>
        </w:tc>
      </w:tr>
      <w:tr w:rsidR="000A1206" w:rsidRPr="00817B17">
        <w:trPr>
          <w:gridAfter w:val="6"/>
          <w:wAfter w:w="10025" w:type="dxa"/>
          <w:trHeight w:val="545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01.07.2019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95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окончания мероприятия 10.12.2019</w:t>
            </w:r>
          </w:p>
        </w:tc>
      </w:tr>
      <w:tr w:rsidR="000A1206" w:rsidRPr="00817B17">
        <w:trPr>
          <w:gridAfter w:val="6"/>
          <w:wAfter w:w="10025" w:type="dxa"/>
          <w:trHeight w:val="1442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Количество сведений, по которым осуществляется электронное взаимодействие, шт. 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сведений (штук), по которым осуществляется электронное взаимодействие</w:t>
            </w:r>
          </w:p>
        </w:tc>
      </w:tr>
      <w:tr w:rsidR="000A1206" w:rsidRPr="00817B17">
        <w:trPr>
          <w:gridAfter w:val="6"/>
          <w:wAfter w:w="10025" w:type="dxa"/>
          <w:trHeight w:val="1807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ответа на запрос органа регистрации прав, в том числе полученных посредством СМЭВ, рабочие дни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более 2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Средний срок ответа (рабочих дней) на запрос Росреестра, в том числе полученных через СМЭВ</w:t>
            </w:r>
          </w:p>
        </w:tc>
      </w:tr>
      <w:tr w:rsidR="000A1206" w:rsidRPr="00817B17">
        <w:trPr>
          <w:gridAfter w:val="6"/>
          <w:wAfter w:w="10025" w:type="dxa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15.2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16.06.2019 г. заседания рабочей группы по проведению общественной экспертизы реализации Стандарта улучшения инвестиционного климата администрации ДГО на 2019-2020 годы</w:t>
            </w:r>
          </w:p>
        </w:tc>
      </w:tr>
      <w:tr w:rsidR="000A1206" w:rsidRPr="00817B17">
        <w:trPr>
          <w:gridAfter w:val="6"/>
          <w:wAfter w:w="10025" w:type="dxa"/>
          <w:trHeight w:val="272"/>
        </w:trPr>
        <w:tc>
          <w:tcPr>
            <w:tcW w:w="15949" w:type="dxa"/>
            <w:gridSpan w:val="13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16. Утверждение перечня муниципального имущества, предназначенного для предоставления субъектам МСП</w:t>
            </w:r>
          </w:p>
        </w:tc>
      </w:tr>
      <w:tr w:rsidR="000A1206" w:rsidRPr="00817B17">
        <w:trPr>
          <w:gridAfter w:val="6"/>
          <w:wAfter w:w="10025" w:type="dxa"/>
          <w:trHeight w:val="90"/>
        </w:trPr>
        <w:tc>
          <w:tcPr>
            <w:tcW w:w="851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16.1</w:t>
            </w:r>
          </w:p>
        </w:tc>
        <w:tc>
          <w:tcPr>
            <w:tcW w:w="2126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Формирование и утверждение перечня муниципального имущества, предназначенного для предоставления субъектам МСП и организациям, образующим инфраструктуру поддержки субъектов МСП (далее - Перечень)</w:t>
            </w:r>
          </w:p>
        </w:tc>
        <w:tc>
          <w:tcPr>
            <w:tcW w:w="1843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Создание возможностей аренды муниципального имущества субъектам МСП</w:t>
            </w:r>
          </w:p>
        </w:tc>
        <w:tc>
          <w:tcPr>
            <w:tcW w:w="1276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1701" w:type="dxa"/>
            <w:gridSpan w:val="2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Утверждение Перечня МО,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9D2FBA">
            <w:pPr>
              <w:pStyle w:val="Heading3"/>
              <w:shd w:val="clear" w:color="auto" w:fill="F9F9F9"/>
              <w:spacing w:before="0" w:after="0" w:line="240" w:lineRule="auto"/>
              <w:rPr>
                <w:rStyle w:val="Hyperlink"/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  <w:lang w:val="ru-RU"/>
              </w:rPr>
            </w:pP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fldChar w:fldCharType="begin"/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 xml:space="preserve"> 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HYPERLINK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 xml:space="preserve"> "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http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://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dalnerokrug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.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ru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/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otdel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munitsipalnogo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imushchestva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/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imushchestvennaya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podderzhka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/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item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/5683-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reshenie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dumy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dalnerechenskogo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gorodskogo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okruga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-28-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ot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-28-03-2017-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g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ob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utverzhdenii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poryadka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okazaniya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imushchestvennoj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podderzhki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sub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ektam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malogo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i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srednego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predprinimatelstva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i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organizatsiyam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obrazuyushchim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infrastrukturu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podderzhki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sub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ektov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malogo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i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srednego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predprinimatelstva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dalnerechenskogo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gorodskogo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-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okruga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>.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instrText>html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instrText xml:space="preserve">" </w:instrText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fldChar w:fldCharType="separate"/>
            </w:r>
            <w:r w:rsidRPr="00817B17">
              <w:rPr>
                <w:rStyle w:val="Hyperlink"/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  <w:lang w:val="ru-RU"/>
              </w:rPr>
              <w:t>Решение Думы Дальнереченского городского округа № 28 от 28.03.2017 г. 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Дальнереченского городского округа</w:t>
            </w:r>
          </w:p>
          <w:p w:rsidR="000A1206" w:rsidRPr="00817B17" w:rsidRDefault="000A1206" w:rsidP="009D2FBA">
            <w:pPr>
              <w:pStyle w:val="Heading3"/>
              <w:shd w:val="clear" w:color="auto" w:fill="F9F9F9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fldChar w:fldCharType="end"/>
            </w:r>
            <w:r w:rsidRPr="00817B17">
              <w:rPr>
                <w:sz w:val="22"/>
                <w:szCs w:val="22"/>
                <w:lang w:val="ru-RU"/>
              </w:rPr>
              <w:t xml:space="preserve"> </w:t>
            </w:r>
            <w:hyperlink r:id="rId22" w:history="1">
              <w:r w:rsidRPr="00817B17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>http</w:t>
              </w:r>
              <w:r w:rsidRPr="00817B17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ru-RU"/>
                </w:rPr>
                <w:t>://</w:t>
              </w:r>
              <w:r w:rsidRPr="00817B17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>dalnerokrug</w:t>
              </w:r>
              <w:r w:rsidRPr="00817B17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ru-RU"/>
                </w:rPr>
                <w:t>.</w:t>
              </w:r>
              <w:r w:rsidRPr="00817B17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>ru</w:t>
              </w:r>
              <w:r w:rsidRPr="00817B17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ru-RU"/>
                </w:rPr>
                <w:t>/</w:t>
              </w:r>
              <w:r w:rsidRPr="00817B17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>otdel</w:t>
              </w:r>
              <w:r w:rsidRPr="00817B17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ru-RU"/>
                </w:rPr>
                <w:t>-</w:t>
              </w:r>
              <w:r w:rsidRPr="00817B17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>munitsipalnogo</w:t>
              </w:r>
              <w:r w:rsidRPr="00817B17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ru-RU"/>
                </w:rPr>
                <w:t>-</w:t>
              </w:r>
              <w:r w:rsidRPr="00817B17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>imushchestva</w:t>
              </w:r>
              <w:r w:rsidRPr="00817B17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ru-RU"/>
                </w:rPr>
                <w:t>/</w:t>
              </w:r>
              <w:r w:rsidRPr="00817B17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>imushchestvennaya</w:t>
              </w:r>
              <w:r w:rsidRPr="00817B17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ru-RU"/>
                </w:rPr>
                <w:t>-</w:t>
              </w:r>
              <w:r w:rsidRPr="00817B17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>podderzhka</w:t>
              </w:r>
              <w:r w:rsidRPr="00817B17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ru-RU"/>
                </w:rPr>
                <w:t>.</w:t>
              </w:r>
              <w:r w:rsidRPr="00817B17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>html</w:t>
              </w:r>
            </w:hyperlink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  <w:trHeight w:val="796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100%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  <w:trHeight w:val="342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341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0A1206" w:rsidRPr="00817B17">
        <w:trPr>
          <w:gridAfter w:val="6"/>
          <w:wAfter w:w="10025" w:type="dxa"/>
          <w:trHeight w:val="342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Ссылка на Перечень, размещенный на сайте администрации</w:t>
            </w:r>
          </w:p>
          <w:p w:rsidR="000A1206" w:rsidRPr="00817B17" w:rsidRDefault="000A1206" w:rsidP="00B82518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23" w:history="1">
              <w:r w:rsidRPr="00817B17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http://dalnerokrug.ru/otdel-munitsipalnogo-imushchestva/imushchestvennaya-podderzhka.html</w:t>
              </w:r>
            </w:hyperlink>
          </w:p>
          <w:p w:rsidR="000A1206" w:rsidRPr="00817B17" w:rsidRDefault="000A1206" w:rsidP="00B82518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  <w:trHeight w:val="1114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01.04.2019</w:t>
            </w:r>
          </w:p>
        </w:tc>
        <w:tc>
          <w:tcPr>
            <w:tcW w:w="1276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30.10.2019</w:t>
            </w: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341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0A1206" w:rsidRPr="00817B17">
        <w:trPr>
          <w:gridAfter w:val="6"/>
          <w:wAfter w:w="10025" w:type="dxa"/>
          <w:trHeight w:val="324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341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0A1206" w:rsidRPr="00817B17">
        <w:trPr>
          <w:gridAfter w:val="6"/>
          <w:wAfter w:w="10025" w:type="dxa"/>
          <w:trHeight w:val="1084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окончания мероприятия 30.10.2019</w:t>
            </w:r>
          </w:p>
        </w:tc>
      </w:tr>
      <w:tr w:rsidR="000A1206" w:rsidRPr="00817B17">
        <w:trPr>
          <w:gridAfter w:val="6"/>
          <w:wAfter w:w="10025" w:type="dxa"/>
          <w:trHeight w:val="1084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276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30.10.2020</w:t>
            </w: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100%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  <w:trHeight w:val="309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341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0A1206" w:rsidRPr="00817B17">
        <w:trPr>
          <w:gridAfter w:val="6"/>
          <w:wAfter w:w="10025" w:type="dxa"/>
          <w:trHeight w:val="1084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окончания мероприятия 30.10.2020</w:t>
            </w:r>
          </w:p>
        </w:tc>
      </w:tr>
      <w:tr w:rsidR="000A1206" w:rsidRPr="00817B17">
        <w:trPr>
          <w:gridAfter w:val="6"/>
          <w:wAfter w:w="10025" w:type="dxa"/>
          <w:trHeight w:val="1008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16.2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Дополнение Перечня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Расширение возможностей аренды муниципального имущества субъектам МСП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Ежегодное расширение Перечня не менее чем на 10 %,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окончания мероприятия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20.12.2019.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  <w:trHeight w:val="692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16.3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16.06.2019 г. заседания рабочей группы по проведению общественной экспертизы реализации Стандарта улучшения инвестиционного климата администрации ДГО на 2019-2020 годы</w:t>
            </w:r>
          </w:p>
        </w:tc>
      </w:tr>
      <w:tr w:rsidR="000A1206" w:rsidRPr="00817B17">
        <w:trPr>
          <w:gridAfter w:val="6"/>
          <w:wAfter w:w="10025" w:type="dxa"/>
          <w:trHeight w:val="459"/>
        </w:trPr>
        <w:tc>
          <w:tcPr>
            <w:tcW w:w="15949" w:type="dxa"/>
            <w:gridSpan w:val="13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17. Наличие доступной инфраструктуры для размещения производственных и иных объектов инвесторов (промышленных парков, технологических парков, бизнес-инкубаторов, промышленных площадок, территорий кластерного развития)</w:t>
            </w:r>
          </w:p>
        </w:tc>
      </w:tr>
      <w:tr w:rsidR="000A1206" w:rsidRPr="00817B17">
        <w:trPr>
          <w:gridAfter w:val="6"/>
          <w:wAfter w:w="10025" w:type="dxa"/>
          <w:trHeight w:val="830"/>
        </w:trPr>
        <w:tc>
          <w:tcPr>
            <w:tcW w:w="851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17.1</w:t>
            </w:r>
          </w:p>
        </w:tc>
        <w:tc>
          <w:tcPr>
            <w:tcW w:w="2126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Формирование, актуализация и размещение: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перечня и паспортов инвестиционных площадок;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перечня и описания свободных земельных участков</w:t>
            </w:r>
          </w:p>
        </w:tc>
        <w:tc>
          <w:tcPr>
            <w:tcW w:w="1843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Доступ предпринимателей к информации о созданных условиях для реализации инвестиционных проектов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01.06.2020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20.05.2020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20.11.2020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перечня и паспортов инвестиционных площадок и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24" w:history="1">
              <w:r w:rsidRPr="00817B17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http://dalnerokrug.ru/infrastruktura-dlya-investorov.html</w:t>
              </w:r>
            </w:hyperlink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  <w:trHeight w:val="1621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01.06.2020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20.05.2020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20.11.2020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перечня и описания свободных земельных участков и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Размещён на официальном сайте ДГО</w:t>
            </w:r>
          </w:p>
        </w:tc>
      </w:tr>
      <w:tr w:rsidR="000A1206" w:rsidRPr="00817B17">
        <w:trPr>
          <w:gridAfter w:val="6"/>
          <w:wAfter w:w="10025" w:type="dxa"/>
          <w:trHeight w:val="701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17.2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01.06.2020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01.12.2020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20.06.2020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16.06.2019 г. заседания рабочей группы по проведению общественной экспертизы реализации Стандарта улучшения инвестиционного климата администрации ДГО на 2019-2020 годы</w:t>
            </w:r>
          </w:p>
        </w:tc>
      </w:tr>
      <w:tr w:rsidR="000A1206" w:rsidRPr="00817B17">
        <w:trPr>
          <w:gridAfter w:val="6"/>
          <w:wAfter w:w="10025" w:type="dxa"/>
          <w:trHeight w:val="281"/>
        </w:trPr>
        <w:tc>
          <w:tcPr>
            <w:tcW w:w="15949" w:type="dxa"/>
            <w:gridSpan w:val="13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Дополнительные показатели (в 2019 году учитываются для информации)</w:t>
            </w:r>
          </w:p>
        </w:tc>
      </w:tr>
      <w:tr w:rsidR="000A1206" w:rsidRPr="00817B17">
        <w:trPr>
          <w:gridAfter w:val="6"/>
          <w:wAfter w:w="10025" w:type="dxa"/>
          <w:trHeight w:val="1340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время получения разрешения на строительство (для модельного объекта)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Сокращение срока получения разрешения на строительство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01.11.2019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Подтверждающий документ о фактическом сроке получения разрешения на строительство по установленной форме,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</w:t>
            </w:r>
          </w:p>
        </w:tc>
        <w:tc>
          <w:tcPr>
            <w:tcW w:w="2341" w:type="dxa"/>
            <w:gridSpan w:val="2"/>
            <w:vAlign w:val="center"/>
          </w:tcPr>
          <w:p w:rsidR="000A1206" w:rsidRPr="00817B17" w:rsidRDefault="000A1206" w:rsidP="00F83779">
            <w:pPr>
              <w:pStyle w:val="a0"/>
              <w:rPr>
                <w:sz w:val="22"/>
                <w:szCs w:val="22"/>
              </w:rPr>
            </w:pPr>
            <w:r w:rsidRPr="00817B17">
              <w:rPr>
                <w:sz w:val="22"/>
                <w:szCs w:val="22"/>
              </w:rPr>
              <w:t>ПОСТАНОВЛЕНИЕ</w:t>
            </w:r>
          </w:p>
          <w:p w:rsidR="000A1206" w:rsidRPr="00817B17" w:rsidRDefault="000A1206" w:rsidP="00F83779">
            <w:pPr>
              <w:pStyle w:val="a0"/>
              <w:jc w:val="left"/>
              <w:rPr>
                <w:b/>
                <w:bCs/>
                <w:sz w:val="22"/>
                <w:szCs w:val="22"/>
              </w:rPr>
            </w:pPr>
            <w:r w:rsidRPr="00817B17">
              <w:rPr>
                <w:sz w:val="22"/>
                <w:szCs w:val="22"/>
              </w:rPr>
              <w:t xml:space="preserve">  23 июня 2017г.                   г. Дальнереченск                    № 487          </w:t>
            </w:r>
          </w:p>
          <w:p w:rsidR="000A1206" w:rsidRPr="00817B17" w:rsidRDefault="000A1206" w:rsidP="00F8377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внесении   изменений  в   административный регламент по предоставлению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муниципальной услуги  «Выдача разрешений</w:t>
            </w:r>
          </w:p>
          <w:p w:rsidR="000A1206" w:rsidRPr="00817B17" w:rsidRDefault="000A1206" w:rsidP="00F8377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на строительство», утвержденный  </w:t>
            </w: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постановлением администрации Дальнереченского городского округа от 17.08.2016г. № 686 </w:t>
            </w:r>
            <w:bookmarkStart w:id="0" w:name="__DdeLink__28391_11713190852"/>
            <w:bookmarkStart w:id="1" w:name="__DdeLink__44_515083682"/>
            <w:bookmarkStart w:id="2" w:name="__DdeLink__288_1908027082"/>
          </w:p>
          <w:bookmarkEnd w:id="0"/>
          <w:bookmarkEnd w:id="1"/>
          <w:bookmarkEnd w:id="2"/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  <w:trHeight w:val="838"/>
        </w:trPr>
        <w:tc>
          <w:tcPr>
            <w:tcW w:w="851" w:type="dxa"/>
            <w:vMerge w:val="restart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126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Утверждение муниципальной программы развития малого предпринимательства</w:t>
            </w:r>
          </w:p>
        </w:tc>
        <w:tc>
          <w:tcPr>
            <w:tcW w:w="1843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Достижение поставленных целей и задач в рамках социально-экономического развития МО</w:t>
            </w:r>
          </w:p>
        </w:tc>
        <w:tc>
          <w:tcPr>
            <w:tcW w:w="1276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276" w:type="dxa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1701" w:type="dxa"/>
            <w:gridSpan w:val="2"/>
            <w:vMerge w:val="restart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Матюшкина Валентина Николаевна  - начальник отдела предпринимательства и потребительского рынка  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Муниципальная программа разработана,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A1206" w:rsidRPr="00817B17" w:rsidRDefault="000A1206" w:rsidP="00517E9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Да    </w:t>
            </w:r>
          </w:p>
          <w:p w:rsidR="000A1206" w:rsidRPr="00817B17" w:rsidRDefault="000A1206" w:rsidP="00517E9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41" w:type="dxa"/>
            <w:gridSpan w:val="2"/>
          </w:tcPr>
          <w:p w:rsidR="000A1206" w:rsidRPr="00817B17" w:rsidRDefault="000A1206" w:rsidP="001A1EB2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НПА от 28 февраля 2017г. №157 «Об утверждении муниципальной программы «Развитие малого и среднего предпринимательства на территории Дальнереченского городского округа на 2018-2020 годы»</w:t>
            </w:r>
          </w:p>
          <w:p w:rsidR="000A1206" w:rsidRPr="00817B17" w:rsidRDefault="000A1206" w:rsidP="001A1EB2">
            <w:pPr>
              <w:pStyle w:val="Heading2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  <w:trHeight w:val="493"/>
        </w:trPr>
        <w:tc>
          <w:tcPr>
            <w:tcW w:w="851" w:type="dxa"/>
            <w:vMerge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муниципальной программы и ссылка доступа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341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Размещён на официальном сайте ДГО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1206" w:rsidRPr="00817B17">
        <w:trPr>
          <w:gridAfter w:val="6"/>
          <w:wAfter w:w="10025" w:type="dxa"/>
          <w:trHeight w:val="1400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оформления в аренду земельных участков для предпринимательской деятельности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Сокращение срока оформления в аренду земельных участков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подготовки договора аренды, рабочие дни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1155F0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341" w:type="dxa"/>
            <w:gridSpan w:val="2"/>
          </w:tcPr>
          <w:p w:rsidR="000A1206" w:rsidRPr="00817B17" w:rsidRDefault="000A1206" w:rsidP="001155F0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Согласно действующему законодательству срок оформления в аренду земельных участков под объектами недвижимости для предпринимательской деятельности составляет 30 дней.</w:t>
            </w:r>
          </w:p>
          <w:p w:rsidR="000A1206" w:rsidRPr="00817B17" w:rsidRDefault="000A1206" w:rsidP="001155F0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отчетном периоде оформление договоров аренды осуществляется специалистами в установленные законом сроки.</w:t>
            </w:r>
          </w:p>
          <w:p w:rsidR="000A1206" w:rsidRPr="00817B17" w:rsidRDefault="000A1206" w:rsidP="001155F0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оформления   договора аренды земельного участка при предоставлении на торгах в течение  10 дней</w:t>
            </w:r>
          </w:p>
        </w:tc>
      </w:tr>
      <w:tr w:rsidR="000A1206" w:rsidRPr="00817B17">
        <w:trPr>
          <w:gridAfter w:val="6"/>
          <w:wAfter w:w="10025" w:type="dxa"/>
          <w:trHeight w:val="2610"/>
        </w:trPr>
        <w:tc>
          <w:tcPr>
            <w:tcW w:w="851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212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количества субъектов предпринимательской деятельности (включая индивидуальных предпринимателей) на 1 тыс. чел. населения</w:t>
            </w:r>
          </w:p>
        </w:tc>
        <w:tc>
          <w:tcPr>
            <w:tcW w:w="1843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Увеличение количества субъектов МСП в муниципальном образовании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1C76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Матюшкина Валентина Николаевна  - начальник отдела предпринимательства и потребительского рынка  Кузнецова Анна Владимировна – начальник отдела экономики и прогнозирования администрации Дальнереченского городского округа  </w:t>
            </w:r>
          </w:p>
        </w:tc>
        <w:tc>
          <w:tcPr>
            <w:tcW w:w="1701" w:type="dxa"/>
            <w:gridSpan w:val="2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Информационная справка (перечень) субъектов малого предпринимательства, да/нет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32,8</w:t>
            </w:r>
          </w:p>
        </w:tc>
        <w:tc>
          <w:tcPr>
            <w:tcW w:w="2341" w:type="dxa"/>
            <w:gridSpan w:val="2"/>
            <w:vAlign w:val="center"/>
          </w:tcPr>
          <w:p w:rsidR="000A1206" w:rsidRPr="00817B17" w:rsidRDefault="000A1206" w:rsidP="00F50CF9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7B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Количество предпринимателей (включая ИП) на 1 000 чел. населения </w:t>
            </w:r>
          </w:p>
          <w:p w:rsidR="000A1206" w:rsidRPr="00817B17" w:rsidRDefault="000A1206" w:rsidP="004211DF">
            <w:pPr>
              <w:widowControl w:val="0"/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0A1206" w:rsidRPr="00817B17" w:rsidRDefault="000A1206">
      <w:pPr>
        <w:jc w:val="both"/>
        <w:rPr>
          <w:rFonts w:ascii="Verdana" w:hAnsi="Verdana" w:cs="Verdana"/>
          <w:sz w:val="22"/>
          <w:szCs w:val="22"/>
          <w:lang w:val="ru-RU"/>
        </w:rPr>
      </w:pPr>
    </w:p>
    <w:sectPr w:rsidR="000A1206" w:rsidRPr="00817B17" w:rsidSect="00241A6A">
      <w:pgSz w:w="16838" w:h="11906" w:orient="landscape"/>
      <w:pgMar w:top="1000" w:right="598" w:bottom="706" w:left="6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608294"/>
    <w:multiLevelType w:val="singleLevel"/>
    <w:tmpl w:val="9C608294"/>
    <w:lvl w:ilvl="0">
      <w:start w:val="1"/>
      <w:numFmt w:val="decimal"/>
      <w:suff w:val="space"/>
      <w:lvlText w:val="%1."/>
      <w:lvlJc w:val="left"/>
    </w:lvl>
  </w:abstractNum>
  <w:abstractNum w:abstractNumId="1">
    <w:nsid w:val="CB889280"/>
    <w:multiLevelType w:val="singleLevel"/>
    <w:tmpl w:val="CB889280"/>
    <w:lvl w:ilvl="0">
      <w:start w:val="1"/>
      <w:numFmt w:val="decimal"/>
      <w:suff w:val="space"/>
      <w:lvlText w:val="%1."/>
      <w:lvlJc w:val="left"/>
    </w:lvl>
  </w:abstractNum>
  <w:abstractNum w:abstractNumId="2">
    <w:nsid w:val="1C3E3779"/>
    <w:multiLevelType w:val="hybridMultilevel"/>
    <w:tmpl w:val="2FE83888"/>
    <w:lvl w:ilvl="0" w:tplc="9BE8BE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0E3CEE"/>
    <w:multiLevelType w:val="singleLevel"/>
    <w:tmpl w:val="400E3CEE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2ACB"/>
    <w:rsid w:val="00003174"/>
    <w:rsid w:val="00013EEB"/>
    <w:rsid w:val="00030616"/>
    <w:rsid w:val="00037C3A"/>
    <w:rsid w:val="00037CF0"/>
    <w:rsid w:val="00046661"/>
    <w:rsid w:val="00047340"/>
    <w:rsid w:val="00064304"/>
    <w:rsid w:val="00067942"/>
    <w:rsid w:val="000819DE"/>
    <w:rsid w:val="00086FB7"/>
    <w:rsid w:val="00097982"/>
    <w:rsid w:val="00097DDA"/>
    <w:rsid w:val="000A1206"/>
    <w:rsid w:val="000B2830"/>
    <w:rsid w:val="000B2AD6"/>
    <w:rsid w:val="000C3D4D"/>
    <w:rsid w:val="000C6B93"/>
    <w:rsid w:val="000D402B"/>
    <w:rsid w:val="000D6488"/>
    <w:rsid w:val="000D64D1"/>
    <w:rsid w:val="000D6F7C"/>
    <w:rsid w:val="000E39AF"/>
    <w:rsid w:val="000F46E5"/>
    <w:rsid w:val="000F7A6A"/>
    <w:rsid w:val="00110B82"/>
    <w:rsid w:val="00112333"/>
    <w:rsid w:val="001125AA"/>
    <w:rsid w:val="001155F0"/>
    <w:rsid w:val="001246E6"/>
    <w:rsid w:val="00127ACC"/>
    <w:rsid w:val="0013175E"/>
    <w:rsid w:val="00132D4A"/>
    <w:rsid w:val="0014488C"/>
    <w:rsid w:val="001501ED"/>
    <w:rsid w:val="00150FD2"/>
    <w:rsid w:val="001546F3"/>
    <w:rsid w:val="00161F4D"/>
    <w:rsid w:val="0016636D"/>
    <w:rsid w:val="00172A27"/>
    <w:rsid w:val="00181B92"/>
    <w:rsid w:val="00192C0F"/>
    <w:rsid w:val="00192F23"/>
    <w:rsid w:val="00196834"/>
    <w:rsid w:val="001A1EB2"/>
    <w:rsid w:val="001A4E8A"/>
    <w:rsid w:val="001B1226"/>
    <w:rsid w:val="001B3375"/>
    <w:rsid w:val="001B35AB"/>
    <w:rsid w:val="001B7A96"/>
    <w:rsid w:val="001C3245"/>
    <w:rsid w:val="001C7678"/>
    <w:rsid w:val="001D1E46"/>
    <w:rsid w:val="001E1983"/>
    <w:rsid w:val="001F4EDA"/>
    <w:rsid w:val="001F797A"/>
    <w:rsid w:val="00206B73"/>
    <w:rsid w:val="00211DBA"/>
    <w:rsid w:val="00214BBE"/>
    <w:rsid w:val="00214F10"/>
    <w:rsid w:val="002313CB"/>
    <w:rsid w:val="002331A7"/>
    <w:rsid w:val="002402FA"/>
    <w:rsid w:val="00241A6A"/>
    <w:rsid w:val="0024663F"/>
    <w:rsid w:val="00253FF5"/>
    <w:rsid w:val="00262227"/>
    <w:rsid w:val="00273234"/>
    <w:rsid w:val="00274000"/>
    <w:rsid w:val="00276316"/>
    <w:rsid w:val="002867C6"/>
    <w:rsid w:val="0029455B"/>
    <w:rsid w:val="00296750"/>
    <w:rsid w:val="00297E2A"/>
    <w:rsid w:val="002A2D2E"/>
    <w:rsid w:val="002B5EA1"/>
    <w:rsid w:val="002F412F"/>
    <w:rsid w:val="0030035E"/>
    <w:rsid w:val="003233A8"/>
    <w:rsid w:val="003415B1"/>
    <w:rsid w:val="003416B2"/>
    <w:rsid w:val="00373B33"/>
    <w:rsid w:val="00374D0A"/>
    <w:rsid w:val="00377F33"/>
    <w:rsid w:val="0038469A"/>
    <w:rsid w:val="00384F20"/>
    <w:rsid w:val="0038620C"/>
    <w:rsid w:val="0038758C"/>
    <w:rsid w:val="00394F0C"/>
    <w:rsid w:val="0039503E"/>
    <w:rsid w:val="003A2529"/>
    <w:rsid w:val="003A2D5A"/>
    <w:rsid w:val="003A745E"/>
    <w:rsid w:val="003B65B0"/>
    <w:rsid w:val="003E4C32"/>
    <w:rsid w:val="00416679"/>
    <w:rsid w:val="004211DF"/>
    <w:rsid w:val="00424FB1"/>
    <w:rsid w:val="00426E52"/>
    <w:rsid w:val="00433035"/>
    <w:rsid w:val="00433059"/>
    <w:rsid w:val="004539EA"/>
    <w:rsid w:val="00453D66"/>
    <w:rsid w:val="00460D89"/>
    <w:rsid w:val="00463BD9"/>
    <w:rsid w:val="0047280D"/>
    <w:rsid w:val="00473AFA"/>
    <w:rsid w:val="004747E2"/>
    <w:rsid w:val="0047797E"/>
    <w:rsid w:val="00484782"/>
    <w:rsid w:val="0049326E"/>
    <w:rsid w:val="00493B79"/>
    <w:rsid w:val="00496FB6"/>
    <w:rsid w:val="004A04E9"/>
    <w:rsid w:val="004A64CE"/>
    <w:rsid w:val="004B7584"/>
    <w:rsid w:val="004D58EA"/>
    <w:rsid w:val="004D6336"/>
    <w:rsid w:val="004E367B"/>
    <w:rsid w:val="004E4358"/>
    <w:rsid w:val="00507D7F"/>
    <w:rsid w:val="00511D0D"/>
    <w:rsid w:val="005127B9"/>
    <w:rsid w:val="00517E99"/>
    <w:rsid w:val="005217F9"/>
    <w:rsid w:val="00524E47"/>
    <w:rsid w:val="00525F5B"/>
    <w:rsid w:val="0053392C"/>
    <w:rsid w:val="00544009"/>
    <w:rsid w:val="005447AC"/>
    <w:rsid w:val="00544F1D"/>
    <w:rsid w:val="00545070"/>
    <w:rsid w:val="00547AE1"/>
    <w:rsid w:val="00550D6A"/>
    <w:rsid w:val="005567C7"/>
    <w:rsid w:val="00567BE2"/>
    <w:rsid w:val="00574A37"/>
    <w:rsid w:val="00587362"/>
    <w:rsid w:val="00587767"/>
    <w:rsid w:val="0059511D"/>
    <w:rsid w:val="005C537F"/>
    <w:rsid w:val="005C7773"/>
    <w:rsid w:val="005F045C"/>
    <w:rsid w:val="005F6757"/>
    <w:rsid w:val="0060193E"/>
    <w:rsid w:val="00602181"/>
    <w:rsid w:val="006149A0"/>
    <w:rsid w:val="00620E85"/>
    <w:rsid w:val="00623789"/>
    <w:rsid w:val="00624659"/>
    <w:rsid w:val="00626179"/>
    <w:rsid w:val="00636506"/>
    <w:rsid w:val="00652F5D"/>
    <w:rsid w:val="00653A91"/>
    <w:rsid w:val="006549DF"/>
    <w:rsid w:val="00655796"/>
    <w:rsid w:val="006567EB"/>
    <w:rsid w:val="00657386"/>
    <w:rsid w:val="006731FF"/>
    <w:rsid w:val="00692178"/>
    <w:rsid w:val="006A2DC3"/>
    <w:rsid w:val="006A4C42"/>
    <w:rsid w:val="006A640D"/>
    <w:rsid w:val="006A647E"/>
    <w:rsid w:val="006A70D7"/>
    <w:rsid w:val="006B4801"/>
    <w:rsid w:val="006B6B14"/>
    <w:rsid w:val="006C3ABA"/>
    <w:rsid w:val="006C3D24"/>
    <w:rsid w:val="006C4EBC"/>
    <w:rsid w:val="00705060"/>
    <w:rsid w:val="0071055B"/>
    <w:rsid w:val="00711477"/>
    <w:rsid w:val="0071187C"/>
    <w:rsid w:val="007165A9"/>
    <w:rsid w:val="00716B04"/>
    <w:rsid w:val="00722663"/>
    <w:rsid w:val="007628DF"/>
    <w:rsid w:val="007919BF"/>
    <w:rsid w:val="0079231B"/>
    <w:rsid w:val="007A5559"/>
    <w:rsid w:val="007C7302"/>
    <w:rsid w:val="007D1BB5"/>
    <w:rsid w:val="007F15AE"/>
    <w:rsid w:val="007F52BD"/>
    <w:rsid w:val="007F6F09"/>
    <w:rsid w:val="007F7B05"/>
    <w:rsid w:val="00801A57"/>
    <w:rsid w:val="00817B17"/>
    <w:rsid w:val="00820898"/>
    <w:rsid w:val="00826428"/>
    <w:rsid w:val="00827087"/>
    <w:rsid w:val="00845AB0"/>
    <w:rsid w:val="0084692B"/>
    <w:rsid w:val="00857270"/>
    <w:rsid w:val="00857352"/>
    <w:rsid w:val="00861B44"/>
    <w:rsid w:val="00863318"/>
    <w:rsid w:val="00867375"/>
    <w:rsid w:val="00875E39"/>
    <w:rsid w:val="00877327"/>
    <w:rsid w:val="0088082C"/>
    <w:rsid w:val="00892E8B"/>
    <w:rsid w:val="008A0D95"/>
    <w:rsid w:val="008A5FD8"/>
    <w:rsid w:val="008B079F"/>
    <w:rsid w:val="008B7E45"/>
    <w:rsid w:val="008C419D"/>
    <w:rsid w:val="008D1891"/>
    <w:rsid w:val="008F1BB7"/>
    <w:rsid w:val="008F1F33"/>
    <w:rsid w:val="00901012"/>
    <w:rsid w:val="00910910"/>
    <w:rsid w:val="00911FF7"/>
    <w:rsid w:val="00932CF1"/>
    <w:rsid w:val="0094304E"/>
    <w:rsid w:val="00943512"/>
    <w:rsid w:val="00944C37"/>
    <w:rsid w:val="00950C5C"/>
    <w:rsid w:val="0095268D"/>
    <w:rsid w:val="0097229C"/>
    <w:rsid w:val="00987E87"/>
    <w:rsid w:val="009969AE"/>
    <w:rsid w:val="009A0ECC"/>
    <w:rsid w:val="009C1DB2"/>
    <w:rsid w:val="009C7892"/>
    <w:rsid w:val="009D2FBA"/>
    <w:rsid w:val="009E66DF"/>
    <w:rsid w:val="00A023A5"/>
    <w:rsid w:val="00A03A65"/>
    <w:rsid w:val="00A051C4"/>
    <w:rsid w:val="00A07182"/>
    <w:rsid w:val="00A131ED"/>
    <w:rsid w:val="00A15258"/>
    <w:rsid w:val="00A266DF"/>
    <w:rsid w:val="00A2708B"/>
    <w:rsid w:val="00A27748"/>
    <w:rsid w:val="00A31D2B"/>
    <w:rsid w:val="00A43DCB"/>
    <w:rsid w:val="00A576B1"/>
    <w:rsid w:val="00A6182A"/>
    <w:rsid w:val="00A669F8"/>
    <w:rsid w:val="00A72967"/>
    <w:rsid w:val="00A740AE"/>
    <w:rsid w:val="00A76E06"/>
    <w:rsid w:val="00A86432"/>
    <w:rsid w:val="00A90338"/>
    <w:rsid w:val="00A93C74"/>
    <w:rsid w:val="00AB18C3"/>
    <w:rsid w:val="00AB2BAB"/>
    <w:rsid w:val="00AB4A0B"/>
    <w:rsid w:val="00AB683B"/>
    <w:rsid w:val="00AC129D"/>
    <w:rsid w:val="00AC4B40"/>
    <w:rsid w:val="00AC5900"/>
    <w:rsid w:val="00AC5A62"/>
    <w:rsid w:val="00AC6110"/>
    <w:rsid w:val="00AC765B"/>
    <w:rsid w:val="00AD40E5"/>
    <w:rsid w:val="00AD694F"/>
    <w:rsid w:val="00AE0BDE"/>
    <w:rsid w:val="00AE5032"/>
    <w:rsid w:val="00AE6A10"/>
    <w:rsid w:val="00AF260A"/>
    <w:rsid w:val="00B06CC4"/>
    <w:rsid w:val="00B13F87"/>
    <w:rsid w:val="00B16F65"/>
    <w:rsid w:val="00B16F93"/>
    <w:rsid w:val="00B42519"/>
    <w:rsid w:val="00B45B9F"/>
    <w:rsid w:val="00B544A5"/>
    <w:rsid w:val="00B56491"/>
    <w:rsid w:val="00B760E6"/>
    <w:rsid w:val="00B82518"/>
    <w:rsid w:val="00B82772"/>
    <w:rsid w:val="00B84463"/>
    <w:rsid w:val="00B93B07"/>
    <w:rsid w:val="00BA553C"/>
    <w:rsid w:val="00BC154C"/>
    <w:rsid w:val="00BC65AA"/>
    <w:rsid w:val="00BD2306"/>
    <w:rsid w:val="00BD48E7"/>
    <w:rsid w:val="00BD4F4E"/>
    <w:rsid w:val="00BD6C46"/>
    <w:rsid w:val="00BF5926"/>
    <w:rsid w:val="00BF5CAE"/>
    <w:rsid w:val="00C0308E"/>
    <w:rsid w:val="00C03353"/>
    <w:rsid w:val="00C03CD8"/>
    <w:rsid w:val="00C22E4F"/>
    <w:rsid w:val="00C31DF5"/>
    <w:rsid w:val="00C3472D"/>
    <w:rsid w:val="00C610DA"/>
    <w:rsid w:val="00C619A3"/>
    <w:rsid w:val="00C630B2"/>
    <w:rsid w:val="00C81637"/>
    <w:rsid w:val="00C845FD"/>
    <w:rsid w:val="00CA1117"/>
    <w:rsid w:val="00CB0463"/>
    <w:rsid w:val="00CB62B3"/>
    <w:rsid w:val="00CB6B38"/>
    <w:rsid w:val="00CC3D3C"/>
    <w:rsid w:val="00CC6C6A"/>
    <w:rsid w:val="00CD3CF6"/>
    <w:rsid w:val="00CD50D3"/>
    <w:rsid w:val="00CD60E3"/>
    <w:rsid w:val="00CD7225"/>
    <w:rsid w:val="00CE2D73"/>
    <w:rsid w:val="00CE5855"/>
    <w:rsid w:val="00CF6AB9"/>
    <w:rsid w:val="00CF6B25"/>
    <w:rsid w:val="00CF6BF1"/>
    <w:rsid w:val="00D17030"/>
    <w:rsid w:val="00D352A2"/>
    <w:rsid w:val="00D412F4"/>
    <w:rsid w:val="00D50AC3"/>
    <w:rsid w:val="00D5329D"/>
    <w:rsid w:val="00D555BD"/>
    <w:rsid w:val="00D57FF8"/>
    <w:rsid w:val="00D62037"/>
    <w:rsid w:val="00D752FE"/>
    <w:rsid w:val="00D8123D"/>
    <w:rsid w:val="00D86622"/>
    <w:rsid w:val="00D90734"/>
    <w:rsid w:val="00D93CD6"/>
    <w:rsid w:val="00DA20F2"/>
    <w:rsid w:val="00DA4FC2"/>
    <w:rsid w:val="00DA5AED"/>
    <w:rsid w:val="00DA5E1C"/>
    <w:rsid w:val="00DB6D15"/>
    <w:rsid w:val="00DC3903"/>
    <w:rsid w:val="00DD01FE"/>
    <w:rsid w:val="00DD58BA"/>
    <w:rsid w:val="00DE2A4D"/>
    <w:rsid w:val="00DE5C5B"/>
    <w:rsid w:val="00DE7AC4"/>
    <w:rsid w:val="00E05259"/>
    <w:rsid w:val="00E078AC"/>
    <w:rsid w:val="00E20F56"/>
    <w:rsid w:val="00E36D33"/>
    <w:rsid w:val="00E4151B"/>
    <w:rsid w:val="00E422E9"/>
    <w:rsid w:val="00E60E0A"/>
    <w:rsid w:val="00E72230"/>
    <w:rsid w:val="00E740CD"/>
    <w:rsid w:val="00E8352C"/>
    <w:rsid w:val="00E9350A"/>
    <w:rsid w:val="00EA6A4F"/>
    <w:rsid w:val="00EB3F0A"/>
    <w:rsid w:val="00EB4585"/>
    <w:rsid w:val="00ED5E30"/>
    <w:rsid w:val="00ED7E91"/>
    <w:rsid w:val="00EE155B"/>
    <w:rsid w:val="00EF1076"/>
    <w:rsid w:val="00EF1171"/>
    <w:rsid w:val="00EF2FAE"/>
    <w:rsid w:val="00F06418"/>
    <w:rsid w:val="00F10B2C"/>
    <w:rsid w:val="00F20761"/>
    <w:rsid w:val="00F32417"/>
    <w:rsid w:val="00F35D7A"/>
    <w:rsid w:val="00F456E9"/>
    <w:rsid w:val="00F50149"/>
    <w:rsid w:val="00F50CF9"/>
    <w:rsid w:val="00F521B2"/>
    <w:rsid w:val="00F720BE"/>
    <w:rsid w:val="00F760EC"/>
    <w:rsid w:val="00F76D58"/>
    <w:rsid w:val="00F7784B"/>
    <w:rsid w:val="00F83779"/>
    <w:rsid w:val="00FC1A50"/>
    <w:rsid w:val="00FC532D"/>
    <w:rsid w:val="00FC5BD1"/>
    <w:rsid w:val="00FD1FC7"/>
    <w:rsid w:val="00FD58C1"/>
    <w:rsid w:val="00FD6F2C"/>
    <w:rsid w:val="00FD7D35"/>
    <w:rsid w:val="00FE7BBA"/>
    <w:rsid w:val="00FF67F0"/>
    <w:rsid w:val="00FF6DBA"/>
    <w:rsid w:val="039A222D"/>
    <w:rsid w:val="0415709D"/>
    <w:rsid w:val="05B84AB6"/>
    <w:rsid w:val="061E01C5"/>
    <w:rsid w:val="07A03D5B"/>
    <w:rsid w:val="0B3A2846"/>
    <w:rsid w:val="0C6155E5"/>
    <w:rsid w:val="0C9902AA"/>
    <w:rsid w:val="152805E9"/>
    <w:rsid w:val="17522164"/>
    <w:rsid w:val="2CAF3D0F"/>
    <w:rsid w:val="2D445F73"/>
    <w:rsid w:val="2FA91B49"/>
    <w:rsid w:val="30622D6B"/>
    <w:rsid w:val="36D60AC5"/>
    <w:rsid w:val="3CA95624"/>
    <w:rsid w:val="43460DFF"/>
    <w:rsid w:val="4686761A"/>
    <w:rsid w:val="4A951BAC"/>
    <w:rsid w:val="4CAD2792"/>
    <w:rsid w:val="4ED456D7"/>
    <w:rsid w:val="51004202"/>
    <w:rsid w:val="542A6096"/>
    <w:rsid w:val="5CD21E2A"/>
    <w:rsid w:val="5D156221"/>
    <w:rsid w:val="5DE02952"/>
    <w:rsid w:val="61B414BC"/>
    <w:rsid w:val="64247989"/>
    <w:rsid w:val="645F4D50"/>
    <w:rsid w:val="67655C09"/>
    <w:rsid w:val="68C9340E"/>
    <w:rsid w:val="69B776FB"/>
    <w:rsid w:val="6B6864A2"/>
    <w:rsid w:val="6C653B74"/>
    <w:rsid w:val="6DDE75A0"/>
    <w:rsid w:val="7043372A"/>
    <w:rsid w:val="7070182D"/>
    <w:rsid w:val="708B2688"/>
    <w:rsid w:val="71376EC6"/>
    <w:rsid w:val="728C322A"/>
    <w:rsid w:val="729132EC"/>
    <w:rsid w:val="79226424"/>
    <w:rsid w:val="7B734321"/>
    <w:rsid w:val="7CCA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A6A"/>
    <w:pPr>
      <w:spacing w:after="160" w:line="259" w:lineRule="auto"/>
    </w:pPr>
    <w:rPr>
      <w:rFonts w:ascii="Calibri" w:hAnsi="Calibri" w:cs="Calibri"/>
      <w:sz w:val="20"/>
      <w:szCs w:val="20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A1E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D2F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1EB2"/>
    <w:rPr>
      <w:rFonts w:ascii="Arial" w:eastAsia="SimSun" w:hAnsi="Arial" w:cs="Arial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24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1A6A"/>
    <w:rPr>
      <w:rFonts w:ascii="Segoe UI" w:hAnsi="Segoe UI" w:cs="Segoe UI"/>
      <w:sz w:val="18"/>
      <w:szCs w:val="18"/>
      <w:lang w:val="en-US" w:eastAsia="zh-CN"/>
    </w:rPr>
  </w:style>
  <w:style w:type="table" w:styleId="TableGrid">
    <w:name w:val="Table Grid"/>
    <w:basedOn w:val="TableNormal"/>
    <w:uiPriority w:val="99"/>
    <w:rsid w:val="00241A6A"/>
    <w:pPr>
      <w:widowControl w:val="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41A6A"/>
    <w:pPr>
      <w:widowControl w:val="0"/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8352C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ED5E30"/>
    <w:pPr>
      <w:ind w:left="720"/>
    </w:pPr>
  </w:style>
  <w:style w:type="character" w:styleId="FollowedHyperlink">
    <w:name w:val="FollowedHyperlink"/>
    <w:basedOn w:val="DefaultParagraphFont"/>
    <w:uiPriority w:val="99"/>
    <w:rsid w:val="00030616"/>
    <w:rPr>
      <w:color w:val="auto"/>
      <w:u w:val="single"/>
    </w:rPr>
  </w:style>
  <w:style w:type="paragraph" w:customStyle="1" w:styleId="a">
    <w:name w:val="Знак"/>
    <w:basedOn w:val="Normal"/>
    <w:uiPriority w:val="99"/>
    <w:rsid w:val="001501ED"/>
    <w:pPr>
      <w:spacing w:before="100" w:beforeAutospacing="1" w:after="100" w:afterAutospacing="1" w:line="240" w:lineRule="auto"/>
    </w:pPr>
    <w:rPr>
      <w:rFonts w:ascii="Tahoma" w:hAnsi="Tahoma" w:cs="Tahoma"/>
      <w:lang w:eastAsia="en-US"/>
    </w:rPr>
  </w:style>
  <w:style w:type="paragraph" w:styleId="NormalWeb">
    <w:name w:val="Normal (Web)"/>
    <w:basedOn w:val="Normal"/>
    <w:uiPriority w:val="99"/>
    <w:locked/>
    <w:rsid w:val="00421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4211DF"/>
  </w:style>
  <w:style w:type="paragraph" w:customStyle="1" w:styleId="a0">
    <w:name w:val="Заголовок"/>
    <w:basedOn w:val="Normal"/>
    <w:next w:val="BodyText"/>
    <w:uiPriority w:val="99"/>
    <w:rsid w:val="00F83779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ru-RU"/>
    </w:rPr>
  </w:style>
  <w:style w:type="paragraph" w:styleId="BodyText">
    <w:name w:val="Body Text"/>
    <w:basedOn w:val="Normal"/>
    <w:link w:val="BodyTextChar"/>
    <w:uiPriority w:val="99"/>
    <w:semiHidden/>
    <w:locked/>
    <w:rsid w:val="00F837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83779"/>
    <w:rPr>
      <w:rFonts w:ascii="Calibri" w:hAnsi="Calibri" w:cs="Calibri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8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lnerokrug.ru/novosti-investitsionnoj-i-predprinimatelskoj-deyatelnosti.html" TargetMode="External"/><Relationship Id="rId13" Type="http://schemas.openxmlformats.org/officeDocument/2006/relationships/hyperlink" Target="http://dalnerokrug.ru/pryamaya-svyaz-investorov-i-glavy-dalnerechenskogo-go.html" TargetMode="External"/><Relationship Id="rId18" Type="http://schemas.openxmlformats.org/officeDocument/2006/relationships/hyperlink" Target="http://dalnerokrug.ru/otdel-arkhitektury-i-gradostroitelstva/pravila-zemlepolzovaniya-i-zastrojki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alnerokrug.ru/dokumenty-territorialnogo-planirovaniya.html" TargetMode="External"/><Relationship Id="rId7" Type="http://schemas.openxmlformats.org/officeDocument/2006/relationships/hyperlink" Target="http://dalnerokrug.ru/pryamaya-svyaz-investorov-i-glavy-dalnerechenskogo-go.html" TargetMode="External"/><Relationship Id="rId12" Type="http://schemas.openxmlformats.org/officeDocument/2006/relationships/hyperlink" Target="http://dalnerokrug.ru/otdel-munitsipalnogo-imushchestva/kontsessionnye-soglasheniya.html" TargetMode="External"/><Relationship Id="rId17" Type="http://schemas.openxmlformats.org/officeDocument/2006/relationships/hyperlink" Target="http://ars.town/gradostroitelnoe-zonirovanie/dokumenty-territorialnogo-planirovaniya/6126-25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alnerokrug.ru/dokumenty-territorialnogo-planirovaniya.html" TargetMode="External"/><Relationship Id="rId20" Type="http://schemas.openxmlformats.org/officeDocument/2006/relationships/hyperlink" Target="http://dalnerokrug.ru/otdel-arkhitektury-i-gradostroitelstva/poluchit-uslugu-v-sfere-stroitelstv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alnerokrug.ru/investitsii.html" TargetMode="External"/><Relationship Id="rId11" Type="http://schemas.openxmlformats.org/officeDocument/2006/relationships/hyperlink" Target="http://dalnerokrug.ru/informatsiya-v-sfere-munitsipalnogo-chastnogo-partnerstva-i-kontsessionnykh-soglashenij.html" TargetMode="External"/><Relationship Id="rId24" Type="http://schemas.openxmlformats.org/officeDocument/2006/relationships/hyperlink" Target="http://dalnerokrug.ru/infrastruktura-dlya-investorov.html" TargetMode="External"/><Relationship Id="rId5" Type="http://schemas.openxmlformats.org/officeDocument/2006/relationships/hyperlink" Target="http://dalnerokrug.ru/zasedaniya-soveta-po-razvitiyu-msp.html" TargetMode="External"/><Relationship Id="rId15" Type="http://schemas.openxmlformats.org/officeDocument/2006/relationships/hyperlink" Target="http://dalnerokrug.ru/otsenka-reguliruyushchego-vozdejstviya-i-ekspertiza-npa.html" TargetMode="External"/><Relationship Id="rId23" Type="http://schemas.openxmlformats.org/officeDocument/2006/relationships/hyperlink" Target="http://dalnerokrug.ru/otdel-munitsipalnogo-imushchestva/imushchestvennaya-podderzhka.html" TargetMode="External"/><Relationship Id="rId10" Type="http://schemas.openxmlformats.org/officeDocument/2006/relationships/hyperlink" Target="http://dalnerokrug.ru/stavki-zemelnogo-naloga-i-arendnoj-platy.html" TargetMode="External"/><Relationship Id="rId19" Type="http://schemas.openxmlformats.org/officeDocument/2006/relationships/hyperlink" Target="http://dalnerokrug.ru/spravochnaya-informatsiya/gradostroitelst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lnerokrug.ru/dokumenty-territorialnogo-planirovaniya.html" TargetMode="External"/><Relationship Id="rId14" Type="http://schemas.openxmlformats.org/officeDocument/2006/relationships/hyperlink" Target="http://dalnerokrug.ru/otdel-ekonomiki-i-prognozirovaniya/otsenka-reguliruyushchego-vozdejstviya-i-ekspertiza-npa/item/8673-otchet-i-zaklyuchenie.html" TargetMode="External"/><Relationship Id="rId22" Type="http://schemas.openxmlformats.org/officeDocument/2006/relationships/hyperlink" Target="http://dalnerokrug.ru/otdel-munitsipalnogo-imushchestva/imushchestvennaya-podderzh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39</Pages>
  <Words>7860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Ульяна Копистко</dc:creator>
  <cp:keywords/>
  <dc:description/>
  <cp:lastModifiedBy>adm69</cp:lastModifiedBy>
  <cp:revision>13</cp:revision>
  <cp:lastPrinted>2019-04-12T07:21:00Z</cp:lastPrinted>
  <dcterms:created xsi:type="dcterms:W3CDTF">2019-07-12T07:48:00Z</dcterms:created>
  <dcterms:modified xsi:type="dcterms:W3CDTF">2019-07-12T08:41:00Z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