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3B" w:rsidRPr="005D7E8F" w:rsidRDefault="0099723B" w:rsidP="005D7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9E9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>
            <v:imagedata r:id="rId5" o:title=""/>
          </v:shape>
        </w:pict>
      </w:r>
    </w:p>
    <w:p w:rsidR="0099723B" w:rsidRPr="005D7E8F" w:rsidRDefault="0099723B" w:rsidP="005D7E8F">
      <w:pPr>
        <w:tabs>
          <w:tab w:val="left" w:pos="8820"/>
        </w:tabs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8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9723B" w:rsidRPr="005D7E8F" w:rsidRDefault="0099723B" w:rsidP="005D7E8F">
      <w:pPr>
        <w:tabs>
          <w:tab w:val="left" w:pos="8820"/>
        </w:tabs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8F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99723B" w:rsidRPr="005D7E8F" w:rsidRDefault="0099723B" w:rsidP="005D7E8F">
      <w:pPr>
        <w:tabs>
          <w:tab w:val="left" w:pos="8820"/>
        </w:tabs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8F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99723B" w:rsidRPr="005D7E8F" w:rsidRDefault="0099723B" w:rsidP="005D7E8F">
      <w:pPr>
        <w:tabs>
          <w:tab w:val="left" w:pos="8820"/>
        </w:tabs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3B" w:rsidRDefault="0099723B" w:rsidP="005D7E8F">
      <w:pPr>
        <w:tabs>
          <w:tab w:val="left" w:pos="8820"/>
        </w:tabs>
        <w:ind w:right="76"/>
        <w:jc w:val="center"/>
        <w:rPr>
          <w:rFonts w:ascii="Times New Roman" w:hAnsi="Times New Roman" w:cs="Times New Roman"/>
          <w:sz w:val="28"/>
          <w:szCs w:val="28"/>
        </w:rPr>
      </w:pPr>
      <w:r w:rsidRPr="005D7E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723B" w:rsidRPr="005D7E8F" w:rsidRDefault="0099723B" w:rsidP="005D7E8F">
      <w:pPr>
        <w:tabs>
          <w:tab w:val="left" w:pos="8820"/>
        </w:tabs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:rsidR="0099723B" w:rsidRPr="00BD0FA3" w:rsidRDefault="0099723B" w:rsidP="005D7E8F">
      <w:pPr>
        <w:tabs>
          <w:tab w:val="left" w:pos="8820"/>
        </w:tabs>
        <w:ind w:righ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2016г.                 </w:t>
      </w:r>
      <w:r w:rsidRPr="00BD0FA3">
        <w:rPr>
          <w:rFonts w:ascii="Times New Roman" w:hAnsi="Times New Roman" w:cs="Times New Roman"/>
          <w:sz w:val="28"/>
          <w:szCs w:val="28"/>
        </w:rPr>
        <w:t xml:space="preserve">     г. Дальнереченск                  №  </w:t>
      </w:r>
      <w:r>
        <w:rPr>
          <w:rFonts w:ascii="Times New Roman" w:hAnsi="Times New Roman" w:cs="Times New Roman"/>
          <w:sz w:val="28"/>
          <w:szCs w:val="28"/>
        </w:rPr>
        <w:t>1044</w:t>
      </w:r>
    </w:p>
    <w:p w:rsidR="0099723B" w:rsidRPr="00F82CDB" w:rsidRDefault="0099723B" w:rsidP="00BD0FA3">
      <w:pPr>
        <w:rPr>
          <w:rFonts w:ascii="Times New Roman" w:hAnsi="Times New Roman" w:cs="Times New Roman"/>
          <w:sz w:val="28"/>
          <w:szCs w:val="28"/>
        </w:rPr>
      </w:pPr>
    </w:p>
    <w:p w:rsidR="0099723B" w:rsidRDefault="0099723B" w:rsidP="00BD0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FA3">
        <w:rPr>
          <w:rFonts w:ascii="Times New Roman" w:hAnsi="Times New Roman" w:cs="Times New Roman"/>
          <w:b/>
          <w:bCs/>
          <w:sz w:val="28"/>
          <w:szCs w:val="28"/>
        </w:rPr>
        <w:t>О военно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D0FA3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патриотическом воспитании молодежи </w:t>
      </w:r>
    </w:p>
    <w:p w:rsidR="0099723B" w:rsidRDefault="0099723B" w:rsidP="00BD0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FA3">
        <w:rPr>
          <w:rFonts w:ascii="Times New Roman" w:hAnsi="Times New Roman" w:cs="Times New Roman"/>
          <w:b/>
          <w:bCs/>
          <w:sz w:val="28"/>
          <w:szCs w:val="28"/>
        </w:rPr>
        <w:t>в Дальнереченском городском округе в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FA3">
        <w:rPr>
          <w:rFonts w:ascii="Times New Roman" w:hAnsi="Times New Roman" w:cs="Times New Roman"/>
          <w:b/>
          <w:bCs/>
          <w:sz w:val="28"/>
          <w:szCs w:val="28"/>
        </w:rPr>
        <w:t xml:space="preserve">году </w:t>
      </w:r>
    </w:p>
    <w:p w:rsidR="0099723B" w:rsidRPr="00BD0FA3" w:rsidRDefault="0099723B" w:rsidP="00BD0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82C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06 </w:t>
      </w:r>
      <w:r>
        <w:rPr>
          <w:rFonts w:ascii="Times New Roman" w:hAnsi="Times New Roman" w:cs="Times New Roman"/>
          <w:sz w:val="28"/>
          <w:szCs w:val="28"/>
        </w:rPr>
        <w:t>октября 2003г. № 131-ФЗ «</w:t>
      </w:r>
      <w:r w:rsidRPr="00F82C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от 28 марта 1998г. № 53-ФЗ « О воинской обязанности и военной службе», Постановлением Правительства РФ от 31 декабря 1999г. № 1441 « Об утверждении Положения о подготовке граждан Российской Федерации к военной службе», распоряжением Правительства Российской Федерации от 03 февраля 2010г. № 134-р «Концепция федеральной системы подготовки граждан Российской Федерации к военной службе на период до 2020г.», Уставом Дальнереченского городского округа, в целях повышения патриотизма среди населения и подготовки подрастающего поколения к военной службе, администрация Дальнереченского городского округа</w:t>
      </w:r>
    </w:p>
    <w:p w:rsidR="0099723B" w:rsidRDefault="0099723B" w:rsidP="00B81D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3B" w:rsidRPr="00F82CDB" w:rsidRDefault="0099723B" w:rsidP="00B81DE1">
      <w:pPr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образования» Дальнереченского городского округа (Балакина):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2CDB">
        <w:rPr>
          <w:rFonts w:ascii="Times New Roman" w:hAnsi="Times New Roman" w:cs="Times New Roman"/>
          <w:sz w:val="28"/>
          <w:szCs w:val="28"/>
        </w:rPr>
        <w:t xml:space="preserve"> патриотическому воспитанию, как составную часть обязательной подготовки граждан к военной службе совместно с отделом ВК ПК по г. Дальнереченск, Дальнереченскому и Красноа</w:t>
      </w:r>
      <w:r>
        <w:rPr>
          <w:rFonts w:ascii="Times New Roman" w:hAnsi="Times New Roman" w:cs="Times New Roman"/>
          <w:sz w:val="28"/>
          <w:szCs w:val="28"/>
        </w:rPr>
        <w:t>рмейскому районам, Службой в г.</w:t>
      </w:r>
      <w:r w:rsidRPr="00F82CDB">
        <w:rPr>
          <w:rFonts w:ascii="Times New Roman" w:hAnsi="Times New Roman" w:cs="Times New Roman"/>
          <w:sz w:val="28"/>
          <w:szCs w:val="28"/>
        </w:rPr>
        <w:t xml:space="preserve">Дальнереченске, Иманским станичным казачьим обществом и Советом ветеранов (пенсионеров) войны, труда, Вооруженных сил и правоохранительных органов Дальнереченского городского округа. 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Привлекать к работе по военно-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патриотическому воспитанию учащихся в образовательных учрежден</w:t>
      </w:r>
      <w:r>
        <w:rPr>
          <w:rFonts w:ascii="Times New Roman" w:hAnsi="Times New Roman" w:cs="Times New Roman"/>
          <w:sz w:val="28"/>
          <w:szCs w:val="28"/>
        </w:rPr>
        <w:t>иях, военнослужащих Службы в г.</w:t>
      </w:r>
      <w:r w:rsidRPr="00F82CDB">
        <w:rPr>
          <w:rFonts w:ascii="Times New Roman" w:hAnsi="Times New Roman" w:cs="Times New Roman"/>
          <w:sz w:val="28"/>
          <w:szCs w:val="28"/>
        </w:rPr>
        <w:t>Дальнереченске, представителей Иманского станичного казачьего общества, членов Совета ветеранов (пенсионеров) войны, труда, Вооруженных сил и правоохранительных органов Дальнереченского городского округа, шире использовать средства массовой информации в пропаганде истории и традиций Российской Армии.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Всесторон</w:t>
      </w:r>
      <w:r>
        <w:rPr>
          <w:rFonts w:ascii="Times New Roman" w:hAnsi="Times New Roman" w:cs="Times New Roman"/>
          <w:sz w:val="28"/>
          <w:szCs w:val="28"/>
        </w:rPr>
        <w:t>не содействовать созданию военно-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патриотических клубов и обществ.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1.4. Распространять опыт работ образовательных учреждений, добивши</w:t>
      </w:r>
      <w:r>
        <w:rPr>
          <w:rFonts w:ascii="Times New Roman" w:hAnsi="Times New Roman" w:cs="Times New Roman"/>
          <w:sz w:val="28"/>
          <w:szCs w:val="28"/>
        </w:rPr>
        <w:t>хся лучших результатов в военно-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патриотическом воспитании и подготовке учащихся к военной службе.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Ежегодно организовывать и проводить: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учебно-</w:t>
      </w:r>
      <w:r w:rsidRPr="00F82CDB">
        <w:rPr>
          <w:rFonts w:ascii="Times New Roman" w:hAnsi="Times New Roman" w:cs="Times New Roman"/>
          <w:sz w:val="28"/>
          <w:szCs w:val="28"/>
        </w:rPr>
        <w:t>методические сборы с преподавателями ОБЖ образовательных учреждений среднего общего образования;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семинары-совещания по военно-</w:t>
      </w:r>
      <w:r w:rsidRPr="00F82CDB">
        <w:rPr>
          <w:rFonts w:ascii="Times New Roman" w:hAnsi="Times New Roman" w:cs="Times New Roman"/>
          <w:sz w:val="28"/>
          <w:szCs w:val="28"/>
        </w:rPr>
        <w:t xml:space="preserve">патриотическому воспитанию граждан, мероприятия по их правовому информированию, встречи с ветеранами войны и Вооруженных Сил, конференция по социально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2CDB">
        <w:rPr>
          <w:rFonts w:ascii="Times New Roman" w:hAnsi="Times New Roman" w:cs="Times New Roman"/>
          <w:sz w:val="28"/>
          <w:szCs w:val="28"/>
        </w:rPr>
        <w:t xml:space="preserve"> правовой защите военнослужащих, безопасности их службы;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смотры – конкурсы учебно-</w:t>
      </w:r>
      <w:r w:rsidRPr="00F82CDB">
        <w:rPr>
          <w:rFonts w:ascii="Times New Roman" w:hAnsi="Times New Roman" w:cs="Times New Roman"/>
          <w:sz w:val="28"/>
          <w:szCs w:val="28"/>
        </w:rPr>
        <w:t>материальной базы образовательных учреждений по подготовке граждан к военной службе;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- спартакиады</w:t>
      </w:r>
      <w:r>
        <w:rPr>
          <w:rFonts w:ascii="Times New Roman" w:hAnsi="Times New Roman" w:cs="Times New Roman"/>
          <w:sz w:val="28"/>
          <w:szCs w:val="28"/>
        </w:rPr>
        <w:t xml:space="preserve"> допризывной подготовки, смотры-</w:t>
      </w:r>
      <w:r w:rsidRPr="00F82CDB">
        <w:rPr>
          <w:rFonts w:ascii="Times New Roman" w:hAnsi="Times New Roman" w:cs="Times New Roman"/>
          <w:sz w:val="28"/>
          <w:szCs w:val="28"/>
        </w:rPr>
        <w:t>конкурсы физической подготовленности молодежи;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конкурсы, военно-</w:t>
      </w:r>
      <w:r w:rsidRPr="00F82CDB">
        <w:rPr>
          <w:rFonts w:ascii="Times New Roman" w:hAnsi="Times New Roman" w:cs="Times New Roman"/>
          <w:sz w:val="28"/>
          <w:szCs w:val="28"/>
        </w:rPr>
        <w:t>спортивные игры и соревнования;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- встречи военнослужащих, отслуживших в рядах Вооруженных Сил, с допризывной молодежью в Дни воинской 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(победные дни) России.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- планировать и ежегод</w:t>
      </w:r>
      <w:r>
        <w:rPr>
          <w:rFonts w:ascii="Times New Roman" w:hAnsi="Times New Roman" w:cs="Times New Roman"/>
          <w:sz w:val="28"/>
          <w:szCs w:val="28"/>
        </w:rPr>
        <w:t>но проводить месячники оборонно-</w:t>
      </w:r>
      <w:r w:rsidRPr="00F82CDB">
        <w:rPr>
          <w:rFonts w:ascii="Times New Roman" w:hAnsi="Times New Roman" w:cs="Times New Roman"/>
          <w:sz w:val="28"/>
          <w:szCs w:val="28"/>
        </w:rPr>
        <w:t>массовой и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патриотической работы, посвященные Дню защитников Отечества и годовщине Победы в Великой Отечественной войне;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- использовать имеющуюся учебно – материальную базу (классы, тиры, спортивное пневматическое оружие) для подготовки к военной службе учащихся образовательных учреждений среднего общего образования и среднего профессионального образования.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Рекомендовать Атаману Иманского станичного казачье общества Дальнереченского городского округа и Дальнереченского муниципального района Приморского казачьего отдела Уссурийского войскового казачьего общества В.С. Шпигуну: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Оказывать практическую помощь в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патриотическом воспитании молодежи Дальнереченского городского округа.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встречи казаков-</w:t>
      </w:r>
      <w:r w:rsidRPr="00F82CDB">
        <w:rPr>
          <w:rFonts w:ascii="Times New Roman" w:hAnsi="Times New Roman" w:cs="Times New Roman"/>
          <w:sz w:val="28"/>
          <w:szCs w:val="28"/>
        </w:rPr>
        <w:t>участников боевых действий с учащимися образовательных учреждений Дальнереченского городского округа.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Рекомендовать председателю Дальнереченского отделения Приморского регионального отделения всероссийской общественной организации ветеранов «Боевое братство» Л.М. Левешко:</w:t>
      </w:r>
    </w:p>
    <w:p w:rsidR="0099723B" w:rsidRPr="00F82CDB" w:rsidRDefault="0099723B" w:rsidP="00BD0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Оказывать практическую помощь образовательным учреждениям в пр</w:t>
      </w:r>
      <w:r>
        <w:rPr>
          <w:rFonts w:ascii="Times New Roman" w:hAnsi="Times New Roman" w:cs="Times New Roman"/>
          <w:sz w:val="28"/>
          <w:szCs w:val="28"/>
        </w:rPr>
        <w:t>оведении мероприятий  по военно-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патриотическому  воспитанию доприз</w:t>
      </w:r>
      <w:r>
        <w:rPr>
          <w:rFonts w:ascii="Times New Roman" w:hAnsi="Times New Roman" w:cs="Times New Roman"/>
          <w:sz w:val="28"/>
          <w:szCs w:val="28"/>
        </w:rPr>
        <w:t>ывной молодежи, развитии военно-</w:t>
      </w:r>
      <w:r w:rsidRPr="00F82CDB">
        <w:rPr>
          <w:rFonts w:ascii="Times New Roman" w:hAnsi="Times New Roman" w:cs="Times New Roman"/>
          <w:sz w:val="28"/>
          <w:szCs w:val="28"/>
        </w:rPr>
        <w:t>прикладных видов спорта в образовательных учреждениях города.</w:t>
      </w:r>
    </w:p>
    <w:p w:rsidR="0099723B" w:rsidRPr="00F82CD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3.2. Закрепить учебные заведения Дальнереченского городского округа  за членами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бесед на военно-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патриотическую тематику.</w:t>
      </w:r>
    </w:p>
    <w:p w:rsidR="0099723B" w:rsidRPr="00F82CD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4. Рекомендовать начальнику отдела ВК ПК по г. Дальнереченск, Дальнереченскому и Красноармейскому районам А.А. Бурлачко:</w:t>
      </w:r>
    </w:p>
    <w:p w:rsidR="0099723B" w:rsidRPr="00F82CD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Оказывать содействие и практическую помощь образовательным учреждениям среднего общего образования и образовательным учреждениям среднего профессионального образования в проведении по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2CDB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молодежи Дальнереченского городского округа.</w:t>
      </w:r>
    </w:p>
    <w:p w:rsidR="0099723B" w:rsidRPr="00F82CD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Содействовать установлению, укреплению и расширению связей соединений и воинских частей с образовательными учреждениями в целях проведения учебных сборов с гражданами, проходящими подготовку по основам военной с</w:t>
      </w:r>
      <w:r>
        <w:rPr>
          <w:rFonts w:ascii="Times New Roman" w:hAnsi="Times New Roman" w:cs="Times New Roman"/>
          <w:sz w:val="28"/>
          <w:szCs w:val="28"/>
        </w:rPr>
        <w:t>лужбы и мероприятий по военно-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патриотическому воспитанию граждан.</w:t>
      </w:r>
    </w:p>
    <w:p w:rsidR="0099723B" w:rsidRPr="00F82CD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 xml:space="preserve">Обобщать и анализировать результаты подготовки граждан по </w:t>
      </w:r>
      <w:r>
        <w:rPr>
          <w:rFonts w:ascii="Times New Roman" w:hAnsi="Times New Roman" w:cs="Times New Roman"/>
          <w:sz w:val="28"/>
          <w:szCs w:val="28"/>
        </w:rPr>
        <w:t>основам военной службы и военно-</w:t>
      </w:r>
      <w:r w:rsidRPr="00F82CDB">
        <w:rPr>
          <w:rFonts w:ascii="Times New Roman" w:hAnsi="Times New Roman" w:cs="Times New Roman"/>
          <w:sz w:val="28"/>
          <w:szCs w:val="28"/>
        </w:rPr>
        <w:t>патриотического воспитания, разрабатывать предложения по их совершенствованию.</w:t>
      </w:r>
    </w:p>
    <w:p w:rsidR="0099723B" w:rsidRPr="00F82CD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DB">
        <w:rPr>
          <w:rFonts w:ascii="Times New Roman" w:hAnsi="Times New Roman" w:cs="Times New Roman"/>
          <w:sz w:val="28"/>
          <w:szCs w:val="28"/>
        </w:rPr>
        <w:t>Изучать, обобщать и распространять передовой опыт в организации обучения граждан начальным знаниям в области обороны и их подготовки по основам военной службы.</w:t>
      </w:r>
    </w:p>
    <w:p w:rsidR="0099723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2CDB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2CDB">
        <w:rPr>
          <w:rFonts w:ascii="Times New Roman" w:hAnsi="Times New Roman" w:cs="Times New Roman"/>
          <w:sz w:val="28"/>
          <w:szCs w:val="28"/>
        </w:rPr>
        <w:t xml:space="preserve"> муниципальной службы, кадров и делопроизводства администрации Дальнереченского городского округа разместить настоящее постановление на официальном интернет сайте Дальнереченского городского округа.</w:t>
      </w:r>
    </w:p>
    <w:p w:rsidR="0099723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23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23B" w:rsidRPr="00F82CDB" w:rsidRDefault="0099723B" w:rsidP="00D1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23B" w:rsidRPr="00F82CDB" w:rsidRDefault="0099723B" w:rsidP="00C0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23B" w:rsidRPr="00F82CDB" w:rsidRDefault="0099723B" w:rsidP="00D1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2C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C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9723B" w:rsidRPr="00F82CDB" w:rsidRDefault="0099723B" w:rsidP="00D1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DB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2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2C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Васильев</w:t>
      </w:r>
    </w:p>
    <w:sectPr w:rsidR="0099723B" w:rsidRPr="00F82CDB" w:rsidSect="00BD0FA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0707"/>
    <w:multiLevelType w:val="hybridMultilevel"/>
    <w:tmpl w:val="DC868214"/>
    <w:lvl w:ilvl="0" w:tplc="20442B2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ED9"/>
    <w:rsid w:val="00015C98"/>
    <w:rsid w:val="00023594"/>
    <w:rsid w:val="000277AD"/>
    <w:rsid w:val="00165699"/>
    <w:rsid w:val="001E5C99"/>
    <w:rsid w:val="00281384"/>
    <w:rsid w:val="002A2379"/>
    <w:rsid w:val="002E24FE"/>
    <w:rsid w:val="005D7E8F"/>
    <w:rsid w:val="00657155"/>
    <w:rsid w:val="006F10BD"/>
    <w:rsid w:val="00794ED9"/>
    <w:rsid w:val="00875B7C"/>
    <w:rsid w:val="0088201C"/>
    <w:rsid w:val="008C11E0"/>
    <w:rsid w:val="00977FFA"/>
    <w:rsid w:val="009903F4"/>
    <w:rsid w:val="0099723B"/>
    <w:rsid w:val="00B12425"/>
    <w:rsid w:val="00B81DE1"/>
    <w:rsid w:val="00BD0FA3"/>
    <w:rsid w:val="00C02F50"/>
    <w:rsid w:val="00C629E9"/>
    <w:rsid w:val="00C6655B"/>
    <w:rsid w:val="00C96393"/>
    <w:rsid w:val="00D15633"/>
    <w:rsid w:val="00D15832"/>
    <w:rsid w:val="00D37F6B"/>
    <w:rsid w:val="00D443A4"/>
    <w:rsid w:val="00EC46AA"/>
    <w:rsid w:val="00F8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55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D7E8F"/>
    <w:pPr>
      <w:keepNext/>
      <w:autoSpaceDE w:val="0"/>
      <w:autoSpaceDN w:val="0"/>
      <w:spacing w:after="0" w:line="240" w:lineRule="auto"/>
      <w:ind w:left="1418"/>
      <w:outlineLvl w:val="3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81DE1"/>
    <w:pPr>
      <w:ind w:left="720"/>
    </w:pPr>
  </w:style>
  <w:style w:type="paragraph" w:customStyle="1" w:styleId="a">
    <w:name w:val="Знак"/>
    <w:basedOn w:val="Normal"/>
    <w:uiPriority w:val="99"/>
    <w:rsid w:val="005D7E8F"/>
    <w:pPr>
      <w:spacing w:after="160" w:line="240" w:lineRule="exact"/>
      <w:ind w:firstLine="709"/>
    </w:pPr>
    <w:rPr>
      <w:rFonts w:ascii="Verdana" w:hAnsi="Verdana" w:cs="Verdan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4</Pages>
  <Words>873</Words>
  <Characters>4981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adm52</cp:lastModifiedBy>
  <cp:revision>8</cp:revision>
  <cp:lastPrinted>2016-12-29T03:48:00Z</cp:lastPrinted>
  <dcterms:created xsi:type="dcterms:W3CDTF">2016-08-15T06:04:00Z</dcterms:created>
  <dcterms:modified xsi:type="dcterms:W3CDTF">2017-01-17T00:46:00Z</dcterms:modified>
</cp:coreProperties>
</file>